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Układ — tabela dla całej zawartości"/>
      </w:tblPr>
      <w:tblGrid>
        <w:gridCol w:w="3023"/>
        <w:gridCol w:w="720"/>
        <w:gridCol w:w="6193"/>
      </w:tblGrid>
      <w:tr w:rsidR="00E36000" w:rsidRPr="00666B04" w14:paraId="43809E69" w14:textId="77777777" w:rsidTr="00E36000">
        <w:tc>
          <w:tcPr>
            <w:tcW w:w="3023" w:type="dxa"/>
          </w:tcPr>
          <w:sdt>
            <w:sdtPr>
              <w:alias w:val="Wprowadź swoje imię i nazwisko:"/>
              <w:tag w:val="Wprowadź swoje imię i nazwisko:"/>
              <w:id w:val="-14534842"/>
              <w:placeholder>
                <w:docPart w:val="C6B4C3A93F704FCF971F5EF3999AA191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Content>
              <w:p w14:paraId="22E460DD" w14:textId="3E183D90" w:rsidR="00E36000" w:rsidRPr="00E04DEA" w:rsidRDefault="00666B04" w:rsidP="004075D7">
                <w:pPr>
                  <w:pStyle w:val="Nagwek1"/>
                </w:pPr>
                <w:r>
                  <w:t>Paweł</w:t>
                </w:r>
                <w:r>
                  <w:br/>
                  <w:t>Turczyński</w:t>
                </w:r>
              </w:p>
            </w:sdtContent>
          </w:sdt>
          <w:p w14:paraId="2E64D414" w14:textId="77777777" w:rsidR="00E36000" w:rsidRPr="00E04DEA" w:rsidRDefault="00E36000" w:rsidP="009236F6">
            <w:pPr>
              <w:pStyle w:val="Grafika"/>
            </w:pPr>
            <w:r w:rsidRPr="00E04DEA">
              <w:rPr>
                <w:noProof/>
                <w:lang w:bidi="pl-PL"/>
              </w:rPr>
              <mc:AlternateContent>
                <mc:Choice Requires="wpg">
                  <w:drawing>
                    <wp:inline distT="0" distB="0" distL="0" distR="0" wp14:anchorId="09F2DD1C" wp14:editId="451931B8">
                      <wp:extent cx="329184" cy="329184"/>
                      <wp:effectExtent l="0" t="0" r="13970" b="13970"/>
                      <wp:docPr id="6" name="Grupa 43" descr="Ikona poczty e-mail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" name="Dowolny kształt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Dowolny kształt 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882507" id="Grupa 43" o:spid="_x0000_s1026" alt="Ikona poczty e-mail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">
                      <v:shape id="Dowolny kształt 7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Dowolny kształt 8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6D28DC47" w14:textId="14E8A4B6" w:rsidR="00E36000" w:rsidRPr="00E04DEA" w:rsidRDefault="00666B04" w:rsidP="0009079F">
            <w:pPr>
              <w:pStyle w:val="Nagwek3"/>
            </w:pPr>
            <w:r>
              <w:t>pawel_turczynski@wp.pl</w:t>
            </w:r>
          </w:p>
          <w:p w14:paraId="539787E7" w14:textId="77777777" w:rsidR="00E36000" w:rsidRPr="00E04DEA" w:rsidRDefault="00E36000" w:rsidP="009236F6">
            <w:pPr>
              <w:pStyle w:val="Grafika"/>
            </w:pPr>
            <w:r w:rsidRPr="00E04DEA">
              <w:rPr>
                <w:noProof/>
                <w:lang w:bidi="pl-PL"/>
              </w:rPr>
              <mc:AlternateContent>
                <mc:Choice Requires="wpg">
                  <w:drawing>
                    <wp:inline distT="0" distB="0" distL="0" distR="0" wp14:anchorId="729542AC" wp14:editId="632BB0BA">
                      <wp:extent cx="329184" cy="329184"/>
                      <wp:effectExtent l="0" t="0" r="13970" b="13970"/>
                      <wp:docPr id="9" name="Grupa 37" descr="Ikona telefonu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10" name="Dowolny kształt 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" name="Dowolny kształt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EC1984" id="Grupa 37" o:spid="_x0000_s1026" alt="Ikona telefonu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">
                      <v:shape id="Dowolny kształt 10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Dowolny kształt 11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77458959" w14:textId="62D26702" w:rsidR="00E36000" w:rsidRPr="00E04DEA" w:rsidRDefault="00666B04" w:rsidP="0009079F">
            <w:pPr>
              <w:pStyle w:val="Nagwek3"/>
            </w:pPr>
            <w:r>
              <w:t>725 555 444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Układ po lewej stronie — tabela"/>
            </w:tblPr>
            <w:tblGrid>
              <w:gridCol w:w="3023"/>
            </w:tblGrid>
            <w:tr w:rsidR="00E36000" w:rsidRPr="00E04DEA" w14:paraId="0DE3D7BA" w14:textId="77777777" w:rsidTr="00A13396">
              <w:tc>
                <w:tcPr>
                  <w:tcW w:w="3023" w:type="dxa"/>
                  <w:tcBorders>
                    <w:top w:val="nil"/>
                    <w:bottom w:val="single" w:sz="8" w:space="0" w:color="37B6AE" w:themeColor="accent1"/>
                  </w:tcBorders>
                  <w:tcMar>
                    <w:top w:w="288" w:type="dxa"/>
                    <w:bottom w:w="288" w:type="dxa"/>
                  </w:tcMar>
                </w:tcPr>
                <w:p w14:paraId="41B312C5" w14:textId="4E3E279B" w:rsidR="00E36000" w:rsidRPr="00E04DEA" w:rsidRDefault="00666B04" w:rsidP="0070673F">
                  <w:pPr>
                    <w:pStyle w:val="Nagwek3"/>
                  </w:pPr>
                  <w:r>
                    <w:t>Hoża 34/12</w:t>
                  </w:r>
                </w:p>
              </w:tc>
            </w:tr>
          </w:tbl>
          <w:p w14:paraId="78D7AAF9" w14:textId="77777777" w:rsidR="00E36000" w:rsidRPr="00E04DEA" w:rsidRDefault="00E36000" w:rsidP="0009079F"/>
        </w:tc>
        <w:tc>
          <w:tcPr>
            <w:tcW w:w="720" w:type="dxa"/>
          </w:tcPr>
          <w:p w14:paraId="04C6F956" w14:textId="77777777" w:rsidR="00E36000" w:rsidRDefault="00E36000" w:rsidP="00E36000"/>
        </w:tc>
        <w:tc>
          <w:tcPr>
            <w:tcW w:w="6193" w:type="dxa"/>
          </w:tcPr>
          <w:tbl>
            <w:tblPr>
              <w:tblW w:w="5000" w:type="pct"/>
              <w:tblBorders>
                <w:bottom w:val="single" w:sz="8" w:space="0" w:color="37B6AE" w:themeColor="accent1"/>
              </w:tblBorders>
              <w:tblLayout w:type="fixed"/>
              <w:tblLook w:val="04A0" w:firstRow="1" w:lastRow="0" w:firstColumn="1" w:lastColumn="0" w:noHBand="0" w:noVBand="1"/>
              <w:tblDescription w:val="Układ po prawej stronie — tabela"/>
            </w:tblPr>
            <w:tblGrid>
              <w:gridCol w:w="6193"/>
            </w:tblGrid>
            <w:tr w:rsidR="00E36000" w:rsidRPr="00666B04" w14:paraId="3F12A0BF" w14:textId="77777777" w:rsidTr="00E36000">
              <w:trPr>
                <w:trHeight w:val="10512"/>
              </w:trPr>
              <w:tc>
                <w:tcPr>
                  <w:tcW w:w="6912" w:type="dxa"/>
                  <w:tcMar>
                    <w:left w:w="0" w:type="dxa"/>
                    <w:bottom w:w="576" w:type="dxa"/>
                    <w:right w:w="0" w:type="dxa"/>
                  </w:tcMar>
                </w:tcPr>
                <w:p w14:paraId="5DC6291E" w14:textId="77777777" w:rsidR="00666B04" w:rsidRDefault="00666B04" w:rsidP="00666B04">
                  <w:pPr>
                    <w:pStyle w:val="NormalnyWeb"/>
                    <w:shd w:val="clear" w:color="auto" w:fill="FFFFFF"/>
                    <w:spacing w:before="180" w:after="0"/>
                    <w:rPr>
                      <w:rFonts w:eastAsia="Times New Roman"/>
                      <w:color w:val="111111"/>
                      <w:lang w:eastAsia="pl-PL"/>
                    </w:rPr>
                  </w:pPr>
                  <w:r w:rsidRPr="00666B04">
                    <w:t>Szanowni Państwo,</w:t>
                  </w:r>
                  <w:r w:rsidRPr="00666B04">
                    <w:br/>
                  </w:r>
                </w:p>
                <w:p w14:paraId="01F50D3F" w14:textId="6CBD2C5D" w:rsidR="00666B04" w:rsidRPr="00666B04" w:rsidRDefault="00666B04" w:rsidP="00666B04">
                  <w:pPr>
                    <w:pStyle w:val="NormalnyWeb"/>
                    <w:shd w:val="clear" w:color="auto" w:fill="FFFFFF"/>
                    <w:spacing w:before="180" w:after="0"/>
                    <w:rPr>
                      <w:rFonts w:eastAsia="Times New Roman"/>
                      <w:color w:val="111111"/>
                      <w:lang w:eastAsia="pl-PL"/>
                    </w:rPr>
                  </w:pPr>
                  <w:r w:rsidRPr="00666B04">
                    <w:rPr>
                      <w:rFonts w:eastAsia="Times New Roman"/>
                      <w:color w:val="111111"/>
                      <w:lang w:eastAsia="pl-PL"/>
                    </w:rPr>
                    <w:t>Jestem studentem II roku kierunku „</w:t>
                  </w:r>
                  <w:r w:rsidR="00423329">
                    <w:rPr>
                      <w:rFonts w:eastAsia="Times New Roman"/>
                      <w:color w:val="111111"/>
                      <w:lang w:eastAsia="pl-PL"/>
                    </w:rPr>
                    <w:t>Z</w:t>
                  </w:r>
                  <w:r w:rsidRPr="00666B04">
                    <w:rPr>
                      <w:rFonts w:eastAsia="Times New Roman"/>
                      <w:color w:val="111111"/>
                      <w:lang w:eastAsia="pl-PL"/>
                    </w:rPr>
                    <w:t xml:space="preserve">arządzanie </w:t>
                  </w:r>
                  <w:r w:rsidR="00423329">
                    <w:rPr>
                      <w:rFonts w:eastAsia="Times New Roman"/>
                      <w:color w:val="111111"/>
                      <w:lang w:eastAsia="pl-PL"/>
                    </w:rPr>
                    <w:t>F</w:t>
                  </w:r>
                  <w:r w:rsidRPr="00666B04">
                    <w:rPr>
                      <w:rFonts w:eastAsia="Times New Roman"/>
                      <w:color w:val="111111"/>
                      <w:lang w:eastAsia="pl-PL"/>
                    </w:rPr>
                    <w:t xml:space="preserve">inansami i </w:t>
                  </w:r>
                  <w:r w:rsidR="00423329">
                    <w:rPr>
                      <w:rFonts w:eastAsia="Times New Roman"/>
                      <w:color w:val="111111"/>
                      <w:lang w:eastAsia="pl-PL"/>
                    </w:rPr>
                    <w:t>R</w:t>
                  </w:r>
                  <w:r w:rsidRPr="00666B04">
                    <w:rPr>
                      <w:rFonts w:eastAsia="Times New Roman"/>
                      <w:color w:val="111111"/>
                      <w:lang w:eastAsia="pl-PL"/>
                    </w:rPr>
                    <w:t xml:space="preserve">achunkowość” na Uniwersytecie Warszawskim </w:t>
                  </w:r>
                  <w:r w:rsidR="00423329">
                    <w:rPr>
                      <w:rFonts w:eastAsia="Times New Roman"/>
                      <w:color w:val="111111"/>
                      <w:lang w:eastAsia="pl-PL"/>
                    </w:rPr>
                    <w:t xml:space="preserve">Wydział Zarządzania </w:t>
                  </w:r>
                  <w:r w:rsidRPr="00666B04">
                    <w:rPr>
                      <w:rFonts w:eastAsia="Times New Roman"/>
                      <w:color w:val="111111"/>
                      <w:lang w:eastAsia="pl-PL"/>
                    </w:rPr>
                    <w:t>i z ogromnym zainteresowaniem aplikuję na stanowisko stażysty w Banku PKO SA.</w:t>
                  </w:r>
                </w:p>
                <w:p w14:paraId="3109C935" w14:textId="019A7977" w:rsidR="00666B04" w:rsidRPr="00666B04" w:rsidRDefault="00666B04" w:rsidP="00666B04">
                  <w:pPr>
                    <w:shd w:val="clear" w:color="auto" w:fill="FFFFFF"/>
                    <w:spacing w:before="180"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</w:pPr>
                  <w:r w:rsidRPr="00666B0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 xml:space="preserve">Od zawsze marzyłem o pracy w sektorze finansowym i uważam, że </w:t>
                  </w:r>
                  <w:r w:rsidR="00725F5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>Państwa firma</w:t>
                  </w:r>
                  <w:r w:rsidRPr="00666B0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 xml:space="preserve"> jest idealnym miejscem do zdobycia cennego doświadczenia i rozwoju zawodowego. Podziwiam Państwa pozycję na rynku, innowacyjne rozwiązania i społeczną odpowiedzialność biznesu. Chciałbym mieć szansę nauczyć się od najlepszych i wnieść swój wkład w Państwa sukcesy.</w:t>
                  </w:r>
                </w:p>
                <w:p w14:paraId="5F78CD3F" w14:textId="70CBD742" w:rsidR="00666B04" w:rsidRPr="00666B04" w:rsidRDefault="00666B04" w:rsidP="00666B04">
                  <w:pPr>
                    <w:shd w:val="clear" w:color="auto" w:fill="FFFFFF"/>
                    <w:spacing w:before="180"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</w:pPr>
                  <w:r w:rsidRPr="00666B0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 xml:space="preserve">Moje wykształcenie i umiejętności są zgodne z wymaganiami na stanowisko stażysty. </w:t>
                  </w:r>
                  <w: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>Studiuje</w:t>
                  </w:r>
                  <w:r w:rsidRPr="00666B0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 xml:space="preserve"> zarządzani</w:t>
                  </w:r>
                  <w: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>e</w:t>
                  </w:r>
                  <w:r w:rsidRPr="00666B0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 xml:space="preserve"> finansami i rachunkowości, co jest moją pasją i kierunkiem rozwoju. Uczęszczam na zajęcia z takich przedmiotów jak:</w:t>
                  </w:r>
                  <w: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 xml:space="preserve"> rachunkowość finansowa,</w:t>
                  </w:r>
                  <w:r w:rsidRPr="00666B0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 xml:space="preserve"> rachunkowość zarządcza, podstawy bankowości i ubezpieczeń, matematyka finansowa i statystyka. Posiadam również zaawansowaną znajomość języka angielskiego, co uważam za niezbędne w pracy w międzynarodowym środowisku. W roku szkolnym 2020/2021 otrzymałem stypendium </w:t>
                  </w:r>
                  <w:r w:rsidR="00423329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>P</w:t>
                  </w:r>
                  <w:r w:rsidRPr="00666B0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 xml:space="preserve">rezesa </w:t>
                  </w:r>
                  <w:r w:rsidR="00423329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>R</w:t>
                  </w:r>
                  <w:r w:rsidRPr="00666B0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 xml:space="preserve">ady </w:t>
                  </w:r>
                  <w:r w:rsidR="00423329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>M</w:t>
                  </w:r>
                  <w:r w:rsidRPr="00666B0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>inistrów za wysokie wyniki w nauce, co świadczy o mojej ambicji</w:t>
                  </w:r>
                  <w:r w:rsidR="00725F5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 xml:space="preserve">, </w:t>
                  </w:r>
                  <w:r w:rsidRPr="00666B0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>motywacji</w:t>
                  </w:r>
                  <w:r w:rsidR="00725F5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 xml:space="preserve"> i dyscyplinie.</w:t>
                  </w:r>
                </w:p>
                <w:p w14:paraId="3866D64F" w14:textId="7C7D9C65" w:rsidR="00666B04" w:rsidRPr="00666B04" w:rsidRDefault="00666B04" w:rsidP="00666B04">
                  <w:pPr>
                    <w:shd w:val="clear" w:color="auto" w:fill="FFFFFF"/>
                    <w:spacing w:before="180"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</w:pPr>
                  <w:r w:rsidRPr="00666B0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 xml:space="preserve">W okresie od kwietnia do lipca 2022 roku pracowałem jako pomocnik montera instalacji sanitarnej i sieciowej w firmie Istal. Ta praca nauczyła mnie zarówno umiejętności technicznych, jak i miękkich, takich jak: dokładność, odpowiedzialność, komunikatywność i współpraca. </w:t>
                  </w:r>
                </w:p>
                <w:p w14:paraId="5C38682B" w14:textId="53FDFEBB" w:rsidR="00666B04" w:rsidRPr="00666B04" w:rsidRDefault="00666B04" w:rsidP="00666B04">
                  <w:pPr>
                    <w:shd w:val="clear" w:color="auto" w:fill="FFFFFF"/>
                    <w:spacing w:before="180"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</w:pPr>
                  <w:r w:rsidRPr="00666B0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>Jestem osobą elastyczną, otwartą i gotową do podejmowania nowych wyzwań. Potrafię szybko się uczyć i dostosowywać się do zmieniających się warunków. Lubię pracować zespołowo i nawiązywać dobre relacje z kolegami z pracy. Posiadam również prawo jazdy kategorii B i</w:t>
                  </w:r>
                  <w:r w:rsidR="00E92BE2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 xml:space="preserve"> znam szereg programów komputerów firmy Microsoft, takich jak na przykład Word i Exel oraz</w:t>
                  </w:r>
                  <w:r w:rsidRPr="00666B0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 xml:space="preserve"> </w:t>
                  </w:r>
                  <w:r w:rsidR="00423329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>angażuje się</w:t>
                  </w:r>
                  <w:r w:rsidRPr="00666B0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 xml:space="preserve"> w realizację powierzonych</w:t>
                  </w:r>
                  <w:r w:rsidR="00423329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 xml:space="preserve"> mi</w:t>
                  </w:r>
                  <w:r w:rsidRPr="00666B0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 xml:space="preserve"> zadań.</w:t>
                  </w:r>
                </w:p>
                <w:p w14:paraId="7B0120CB" w14:textId="15F56620" w:rsidR="00666B04" w:rsidRPr="00666B04" w:rsidRDefault="00666B04" w:rsidP="00666B04">
                  <w:pPr>
                    <w:shd w:val="clear" w:color="auto" w:fill="FFFFFF"/>
                    <w:spacing w:before="180"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</w:pPr>
                  <w:r w:rsidRPr="00666B0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lastRenderedPageBreak/>
                    <w:t xml:space="preserve">Bardzo chciałbym rozpocząć staż w </w:t>
                  </w:r>
                  <w:r w:rsidR="00725F5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>Państwa firmie</w:t>
                  </w:r>
                  <w:r w:rsidRPr="00666B0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 xml:space="preserve"> i mieć szansę na dalszy rozwój zawodowy. Jestem przekonany, że moje kwalifikacje i kompetencje będą przydatne dla Państwa firmy i spełnią Państwa oczekiwania. Jestem dostępny od zaraz i gotowy do podjęcia pracy w dowolnym miejscu i czasie</w:t>
                  </w:r>
                  <w:r w:rsidR="00725F5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>, po dopasowaniu do mojego grafiku studiów.</w:t>
                  </w:r>
                </w:p>
                <w:p w14:paraId="75541084" w14:textId="77777777" w:rsidR="00666B04" w:rsidRPr="00666B04" w:rsidRDefault="00666B04" w:rsidP="00666B04">
                  <w:pPr>
                    <w:shd w:val="clear" w:color="auto" w:fill="FFFFFF"/>
                    <w:spacing w:before="180"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</w:pPr>
                  <w:r w:rsidRPr="00666B0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>Załączam do tego listu moje CV i proszę o rozpatrzenie mojej kandydatury. W razie potrzeby mogę dostarczyć dodatkowe dokumenty lub referencje. Z niecierpliwością czekam na Państwa odpowiedź i możliwość spotkania się na rozmowie kwalifikacyjnej.</w:t>
                  </w:r>
                </w:p>
                <w:p w14:paraId="72E94C6A" w14:textId="70BD6998" w:rsidR="00666B04" w:rsidRDefault="00666B04" w:rsidP="00725F54">
                  <w:pPr>
                    <w:shd w:val="clear" w:color="auto" w:fill="FFFFFF"/>
                    <w:spacing w:before="180"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</w:pPr>
                  <w:r w:rsidRPr="00666B04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  <w:t>Z poważaniem,</w:t>
                  </w:r>
                </w:p>
                <w:p w14:paraId="7539A723" w14:textId="77777777" w:rsidR="00725F54" w:rsidRPr="00725F54" w:rsidRDefault="00725F54" w:rsidP="00725F54">
                  <w:pPr>
                    <w:shd w:val="clear" w:color="auto" w:fill="FFFFFF"/>
                    <w:spacing w:before="180"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pl-PL"/>
                    </w:rPr>
                  </w:pPr>
                </w:p>
                <w:p w14:paraId="6704D2AA" w14:textId="6CD0D8E7" w:rsidR="00E36000" w:rsidRPr="00725F54" w:rsidRDefault="00666B04" w:rsidP="00AD633E">
                  <w:pPr>
                    <w:pStyle w:val="Podpi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5F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Paweł Turczyński</w:t>
                  </w:r>
                </w:p>
              </w:tc>
            </w:tr>
          </w:tbl>
          <w:p w14:paraId="48AD82D2" w14:textId="77777777" w:rsidR="00E36000" w:rsidRPr="00666B04" w:rsidRDefault="00E36000" w:rsidP="0009079F">
            <w:pPr>
              <w:rPr>
                <w:rFonts w:ascii="Times New Roman" w:hAnsi="Times New Roman" w:cs="Times New Roman"/>
              </w:rPr>
            </w:pPr>
          </w:p>
        </w:tc>
      </w:tr>
    </w:tbl>
    <w:p w14:paraId="384A001B" w14:textId="77777777" w:rsidR="00364982" w:rsidRDefault="00364982" w:rsidP="002927E4">
      <w:pPr>
        <w:pStyle w:val="Bezodstpw"/>
      </w:pPr>
    </w:p>
    <w:sectPr w:rsidR="00364982" w:rsidSect="00E0193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074" w:right="979" w:bottom="2304" w:left="979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3D44C" w14:textId="77777777" w:rsidR="00E01936" w:rsidRDefault="00E01936" w:rsidP="005E79E1">
      <w:pPr>
        <w:spacing w:after="0" w:line="240" w:lineRule="auto"/>
      </w:pPr>
      <w:r>
        <w:separator/>
      </w:r>
    </w:p>
  </w:endnote>
  <w:endnote w:type="continuationSeparator" w:id="0">
    <w:p w14:paraId="780DB2EE" w14:textId="77777777" w:rsidR="00E01936" w:rsidRDefault="00E01936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Majalla UI">
    <w:altName w:val="Cambria"/>
    <w:panose1 w:val="00000000000000000000"/>
    <w:charset w:val="00"/>
    <w:family w:val="roman"/>
    <w:notTrueType/>
    <w:pitch w:val="default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92F4F8" w14:textId="77777777" w:rsidR="00087030" w:rsidRDefault="00087030" w:rsidP="00087030">
        <w:pPr>
          <w:pStyle w:val="Stopka"/>
        </w:pPr>
        <w:r>
          <w:rPr>
            <w:lang w:bidi="pl-PL"/>
          </w:rPr>
          <w:fldChar w:fldCharType="begin"/>
        </w:r>
        <w:r>
          <w:rPr>
            <w:lang w:bidi="pl-PL"/>
          </w:rPr>
          <w:instrText xml:space="preserve"> PAGE   \* MERGEFORMAT </w:instrText>
        </w:r>
        <w:r>
          <w:rPr>
            <w:lang w:bidi="pl-PL"/>
          </w:rPr>
          <w:fldChar w:fldCharType="separate"/>
        </w:r>
        <w:r w:rsidR="00364982">
          <w:rPr>
            <w:noProof/>
            <w:lang w:bidi="pl-PL"/>
          </w:rPr>
          <w:t>2</w:t>
        </w:r>
        <w:r>
          <w:rPr>
            <w:noProof/>
            <w:lang w:bidi="pl-PL"/>
          </w:rPr>
          <w:fldChar w:fldCharType="end"/>
        </w:r>
        <w:r w:rsidRPr="00DC79BB">
          <w:rPr>
            <w:noProof/>
            <w:lang w:bidi="pl-PL"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1ED71B0F" wp14:editId="3D35C0F4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9676130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upa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Dowolny kształt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Dowolny kształt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Dowolny kształt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Dowolny kształt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Dowolny kształt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Dowolny kształt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Dowolny kształt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Dowolny kształt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Dowolny kształt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5C6F5412" id="Grupa 4" o:spid="_x0000_s1026" alt="&quot;&quot;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">
                  <o:lock v:ext="edit" aspectratio="t"/>
                  <v:shape id="Dowolny kształt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Dowolny kształt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Dowolny kształt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Dowolny kształt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Dowolny kształt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Dowolny kształt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Dowolny kształt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Dowolny kształt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Dowolny kształt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C449" w14:textId="77777777" w:rsidR="00087030" w:rsidRDefault="00087030">
    <w:pPr>
      <w:pStyle w:val="Stopka"/>
    </w:pPr>
    <w:r w:rsidRPr="00DC79BB">
      <w:rPr>
        <w:noProof/>
        <w:lang w:bidi="pl-PL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4F321A98" wp14:editId="50330C63">
              <wp:simplePos x="0" y="0"/>
              <wp:positionH relativeFrom="margin">
                <wp:align>center</wp:align>
              </wp:positionH>
              <wp:positionV relativeFrom="page">
                <wp:posOffset>9752330</wp:posOffset>
              </wp:positionV>
              <wp:extent cx="6812280" cy="438785"/>
              <wp:effectExtent l="0" t="0" r="17780" b="33020"/>
              <wp:wrapNone/>
              <wp:docPr id="26" name="Grupa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785"/>
                        <a:chOff x="0" y="0"/>
                        <a:chExt cx="4354" cy="275"/>
                      </a:xfrm>
                    </wpg:grpSpPr>
                    <wps:wsp>
                      <wps:cNvPr id="27" name="Dowolny kształt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Dowolny kształt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Dowolny kształt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Dowolny kształt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Dowolny kształt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Dowolny kształt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Dowolny kształt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Dowolny kształt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Dowolny kształt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F8EB0A0" id="Grupa 4" o:spid="_x0000_s1026" alt="&quot;&quot;" style="position:absolute;margin-left:0;margin-top:767.9pt;width:536.4pt;height:34.55pt;z-index:251665408;mso-width-percent:877;mso-height-percent:45;mso-position-horizontal:center;mso-position-horizontal-relative:margin;mso-position-vertical-relative:page;mso-width-percent:877;mso-height-percent:4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">
              <o:lock v:ext="edit" aspectratio="t"/>
              <v:shape id="Dowolny kształt 27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Dowolny kształt 28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Dowolny kształt 29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Dowolny kształt 30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rL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vXhS/gBcv0PAAD//wMAUEsBAi0AFAAGAAgAAAAhANvh9svuAAAAhQEAABMAAAAAAAAAAAAAAAAA&#10;AAAAAFtDb250ZW50X1R5cGVzXS54bWxQSwECLQAUAAYACAAAACEAWvQsW78AAAAVAQAACwAAAAAA&#10;AAAAAAAAAAAfAQAAX3JlbHMvLnJlbHNQSwECLQAUAAYACAAAACEA8n4qy8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Dowolny kształt 31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Dowolny kształt 32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Dowolny kształt 33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Dowolny kształt 44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Dowolny kształt 85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96CB4" w14:textId="77777777" w:rsidR="00E01936" w:rsidRDefault="00E01936" w:rsidP="005E79E1">
      <w:pPr>
        <w:spacing w:after="0" w:line="240" w:lineRule="auto"/>
      </w:pPr>
      <w:r>
        <w:separator/>
      </w:r>
    </w:p>
  </w:footnote>
  <w:footnote w:type="continuationSeparator" w:id="0">
    <w:p w14:paraId="3E191828" w14:textId="77777777" w:rsidR="00E01936" w:rsidRDefault="00E01936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ADD2" w14:textId="77777777" w:rsidR="005E79E1" w:rsidRDefault="005E79E1">
    <w:pPr>
      <w:pStyle w:val="Nagwek"/>
    </w:pPr>
    <w:r w:rsidRPr="00DC79BB">
      <w:rPr>
        <w:noProof/>
        <w:lang w:bidi="pl-PL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74022264" wp14:editId="10EE3E4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a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Dowolny kształt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Dowolny kształt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Dowolny kształt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Dowolny kształt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Dowolny kształt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Dowolny kształt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Dowolny kształt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Dowolny kształt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Dowolny kształt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Dowolny kształt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A07BDB8" id="Grupa 17" o:spid="_x0000_s1026" alt="&quot;&quot;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">
              <o:lock v:ext="edit" aspectratio="t"/>
              <v:shape id="Dowolny kształt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Dowolny kształt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Dowolny kształt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Dowolny kształt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Dowolny kształt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Dowolny kształt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Dowolny kształt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Dowolny kształt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Dowolny kształt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Dowolny kształt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34BA" w14:textId="77777777" w:rsidR="00087030" w:rsidRDefault="00087030">
    <w:pPr>
      <w:pStyle w:val="Nagwek"/>
    </w:pPr>
    <w:r w:rsidRPr="00DC79BB">
      <w:rPr>
        <w:noProof/>
        <w:lang w:bidi="pl-PL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52381473" wp14:editId="4C75686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upa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Dowolny kształt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Dowolny kształt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Dowolny kształt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Dowolny kształt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Dowolny kształt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Dowolny kształt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Dowolny kształt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Dowolny kształt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Dowolny kształt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Dowolny kształt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C041FA4" id="Grupa 17" o:spid="_x0000_s1026" alt="&quot;&quot;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">
              <o:lock v:ext="edit" aspectratio="t"/>
              <v:shape id="Dowolny kształt 5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Dowolny kształt 1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Dowolny kształt 1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Dowolny kształt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Dowolny kształt 2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Dowolny kształt 2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Dowolny kształt 2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Dowolny kształt 2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Dowolny kształt 2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Dowolny kształt 2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1EF050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14D7C2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D09E4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4DC4408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661206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8D7CC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C6F56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9EBE02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AEA28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143BB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450865">
    <w:abstractNumId w:val="9"/>
  </w:num>
  <w:num w:numId="2" w16cid:durableId="1045718967">
    <w:abstractNumId w:val="7"/>
  </w:num>
  <w:num w:numId="3" w16cid:durableId="950893085">
    <w:abstractNumId w:val="6"/>
  </w:num>
  <w:num w:numId="4" w16cid:durableId="539897188">
    <w:abstractNumId w:val="5"/>
  </w:num>
  <w:num w:numId="5" w16cid:durableId="1451587837">
    <w:abstractNumId w:val="4"/>
  </w:num>
  <w:num w:numId="6" w16cid:durableId="1901285036">
    <w:abstractNumId w:val="8"/>
  </w:num>
  <w:num w:numId="7" w16cid:durableId="49231552">
    <w:abstractNumId w:val="3"/>
  </w:num>
  <w:num w:numId="8" w16cid:durableId="1399281635">
    <w:abstractNumId w:val="2"/>
  </w:num>
  <w:num w:numId="9" w16cid:durableId="697392365">
    <w:abstractNumId w:val="1"/>
  </w:num>
  <w:num w:numId="10" w16cid:durableId="86667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04"/>
    <w:rsid w:val="00005BF5"/>
    <w:rsid w:val="00026C8E"/>
    <w:rsid w:val="00065295"/>
    <w:rsid w:val="00087030"/>
    <w:rsid w:val="000F37D7"/>
    <w:rsid w:val="001A183F"/>
    <w:rsid w:val="001D53DF"/>
    <w:rsid w:val="00253B9D"/>
    <w:rsid w:val="002927E4"/>
    <w:rsid w:val="00293B83"/>
    <w:rsid w:val="002A4640"/>
    <w:rsid w:val="002B444C"/>
    <w:rsid w:val="002D68B5"/>
    <w:rsid w:val="00364982"/>
    <w:rsid w:val="0038539E"/>
    <w:rsid w:val="0040558E"/>
    <w:rsid w:val="004070B6"/>
    <w:rsid w:val="004075D7"/>
    <w:rsid w:val="00423329"/>
    <w:rsid w:val="004242EC"/>
    <w:rsid w:val="00433619"/>
    <w:rsid w:val="004416AD"/>
    <w:rsid w:val="004A7848"/>
    <w:rsid w:val="004D60D0"/>
    <w:rsid w:val="004E4B02"/>
    <w:rsid w:val="005E79E1"/>
    <w:rsid w:val="00666B04"/>
    <w:rsid w:val="006A3CE7"/>
    <w:rsid w:val="0070673F"/>
    <w:rsid w:val="00725F54"/>
    <w:rsid w:val="00764853"/>
    <w:rsid w:val="007C3892"/>
    <w:rsid w:val="008A188A"/>
    <w:rsid w:val="009236F6"/>
    <w:rsid w:val="00945A25"/>
    <w:rsid w:val="00A13396"/>
    <w:rsid w:val="00A56D1A"/>
    <w:rsid w:val="00AD633E"/>
    <w:rsid w:val="00BB6CA3"/>
    <w:rsid w:val="00BC2A58"/>
    <w:rsid w:val="00C04FDC"/>
    <w:rsid w:val="00C70D10"/>
    <w:rsid w:val="00CB59EB"/>
    <w:rsid w:val="00CC29BA"/>
    <w:rsid w:val="00CD69DC"/>
    <w:rsid w:val="00E01936"/>
    <w:rsid w:val="00E04DEA"/>
    <w:rsid w:val="00E22177"/>
    <w:rsid w:val="00E36000"/>
    <w:rsid w:val="00E46210"/>
    <w:rsid w:val="00E62D09"/>
    <w:rsid w:val="00E92BE2"/>
    <w:rsid w:val="00ED349C"/>
    <w:rsid w:val="00F2556B"/>
    <w:rsid w:val="00F31E8E"/>
    <w:rsid w:val="00FA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6C6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DEA"/>
  </w:style>
  <w:style w:type="paragraph" w:styleId="Nagwek1">
    <w:name w:val="heading 1"/>
    <w:basedOn w:val="Normalny"/>
    <w:link w:val="Nagwek1Znak"/>
    <w:uiPriority w:val="9"/>
    <w:qFormat/>
    <w:rsid w:val="00E04DEA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E04DEA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A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5A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5A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5A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4DEA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04DE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Tekstzastpczy">
    <w:name w:val="Placeholder Text"/>
    <w:basedOn w:val="Domylnaczcionkaakapitu"/>
    <w:uiPriority w:val="99"/>
    <w:semiHidden/>
    <w:rsid w:val="00E62D09"/>
    <w:rPr>
      <w:color w:val="808080"/>
    </w:rPr>
  </w:style>
  <w:style w:type="paragraph" w:styleId="Zwrotgrzecznociowy">
    <w:name w:val="Salutation"/>
    <w:basedOn w:val="Normalny"/>
    <w:next w:val="Normalny"/>
    <w:link w:val="ZwrotgrzecznociowyZnak"/>
    <w:uiPriority w:val="10"/>
    <w:qFormat/>
    <w:rsid w:val="002A4640"/>
  </w:style>
  <w:style w:type="character" w:customStyle="1" w:styleId="ZwrotgrzecznociowyZnak">
    <w:name w:val="Zwrot grzecznościowy Znak"/>
    <w:basedOn w:val="Domylnaczcionkaakapitu"/>
    <w:link w:val="Zwrotgrzecznociowy"/>
    <w:uiPriority w:val="10"/>
    <w:rsid w:val="002A4640"/>
  </w:style>
  <w:style w:type="paragraph" w:styleId="Zwrotpoegnalny">
    <w:name w:val="Closing"/>
    <w:basedOn w:val="Normalny"/>
    <w:next w:val="Podpis"/>
    <w:link w:val="ZwrotpoegnalnyZnak"/>
    <w:uiPriority w:val="11"/>
    <w:qFormat/>
    <w:rsid w:val="002A4640"/>
    <w:pPr>
      <w:spacing w:before="360"/>
      <w:contextualSpacing/>
    </w:pPr>
  </w:style>
  <w:style w:type="character" w:customStyle="1" w:styleId="ZwrotpoegnalnyZnak">
    <w:name w:val="Zwrot pożegnalny Znak"/>
    <w:basedOn w:val="Domylnaczcionkaakapitu"/>
    <w:link w:val="Zwrotpoegnalny"/>
    <w:uiPriority w:val="11"/>
    <w:rsid w:val="002A4640"/>
  </w:style>
  <w:style w:type="paragraph" w:styleId="Podpis">
    <w:name w:val="Signature"/>
    <w:basedOn w:val="Normalny"/>
    <w:next w:val="Normalny"/>
    <w:link w:val="PodpisZnak"/>
    <w:uiPriority w:val="12"/>
    <w:qFormat/>
    <w:rsid w:val="00BC2A58"/>
    <w:pPr>
      <w:spacing w:line="240" w:lineRule="auto"/>
    </w:pPr>
  </w:style>
  <w:style w:type="character" w:customStyle="1" w:styleId="PodpisZnak">
    <w:name w:val="Podpis Znak"/>
    <w:basedOn w:val="Domylnaczcionkaakapitu"/>
    <w:link w:val="Podpis"/>
    <w:uiPriority w:val="12"/>
    <w:rsid w:val="00BC2A58"/>
  </w:style>
  <w:style w:type="paragraph" w:styleId="Nagwek">
    <w:name w:val="header"/>
    <w:basedOn w:val="Normalny"/>
    <w:link w:val="NagwekZnak"/>
    <w:uiPriority w:val="99"/>
    <w:unhideWhenUsed/>
    <w:rsid w:val="004416AD"/>
    <w:pPr>
      <w:spacing w:after="0" w:line="240" w:lineRule="auto"/>
      <w:jc w:val="center"/>
    </w:pPr>
  </w:style>
  <w:style w:type="character" w:customStyle="1" w:styleId="NagwekZnak">
    <w:name w:val="Nagłówek Znak"/>
    <w:basedOn w:val="Domylnaczcionkaakapitu"/>
    <w:link w:val="Nagwek"/>
    <w:uiPriority w:val="99"/>
    <w:rsid w:val="004416AD"/>
  </w:style>
  <w:style w:type="paragraph" w:styleId="Stopka">
    <w:name w:val="footer"/>
    <w:basedOn w:val="Normalny"/>
    <w:link w:val="StopkaZnak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StopkaZnak">
    <w:name w:val="Stopka Znak"/>
    <w:basedOn w:val="Domylnaczcionkaakapitu"/>
    <w:link w:val="Stopka"/>
    <w:uiPriority w:val="99"/>
    <w:rsid w:val="004416A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8A188A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Bezodstpw">
    <w:name w:val="No Spacing"/>
    <w:uiPriority w:val="98"/>
    <w:qFormat/>
    <w:rsid w:val="004E4B0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A25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945A25"/>
  </w:style>
  <w:style w:type="paragraph" w:styleId="Tekstblokowy">
    <w:name w:val="Block Text"/>
    <w:basedOn w:val="Normalny"/>
    <w:uiPriority w:val="99"/>
    <w:semiHidden/>
    <w:unhideWhenUsed/>
    <w:rsid w:val="00945A25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5A25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5A25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5A25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5A25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45A25"/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45A25"/>
    <w:rPr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945A25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945A25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45A25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45A25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945A25"/>
    <w:pPr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945A2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45A25"/>
    <w:pPr>
      <w:spacing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45A25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45A25"/>
    <w:pPr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45A25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945A25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45A25"/>
    <w:pPr>
      <w:spacing w:after="200" w:line="240" w:lineRule="auto"/>
    </w:pPr>
    <w:rPr>
      <w:i/>
      <w:iCs/>
      <w:color w:val="44546A" w:themeColor="text2"/>
      <w:szCs w:val="18"/>
    </w:rPr>
  </w:style>
  <w:style w:type="table" w:styleId="Kolorowasiatka">
    <w:name w:val="Colorful Grid"/>
    <w:basedOn w:val="Standardowy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945A25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5A25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5A25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A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A25"/>
    <w:rPr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945A25"/>
  </w:style>
  <w:style w:type="character" w:customStyle="1" w:styleId="DataZnak">
    <w:name w:val="Data Znak"/>
    <w:basedOn w:val="Domylnaczcionkaakapitu"/>
    <w:link w:val="Data"/>
    <w:uiPriority w:val="99"/>
    <w:semiHidden/>
    <w:rsid w:val="00945A25"/>
  </w:style>
  <w:style w:type="paragraph" w:styleId="Mapadokumentu">
    <w:name w:val="Document Map"/>
    <w:basedOn w:val="Normalny"/>
    <w:link w:val="MapadokumentuZnak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45A25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945A25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945A25"/>
  </w:style>
  <w:style w:type="character" w:styleId="Uwydatnienie">
    <w:name w:val="Emphasis"/>
    <w:basedOn w:val="Domylnaczcionkaakapitu"/>
    <w:uiPriority w:val="20"/>
    <w:semiHidden/>
    <w:unhideWhenUsed/>
    <w:qFormat/>
    <w:rsid w:val="00945A25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5A2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5A25"/>
    <w:rPr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945A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5A25"/>
    <w:rPr>
      <w:color w:val="954F72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5A2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5A25"/>
    <w:rPr>
      <w:szCs w:val="20"/>
    </w:rPr>
  </w:style>
  <w:style w:type="table" w:styleId="Tabelasiatki1jasna">
    <w:name w:val="Grid Table 1 Light"/>
    <w:basedOn w:val="Standardowy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A25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5A25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5A2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5A2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945A25"/>
  </w:style>
  <w:style w:type="paragraph" w:styleId="HTML-adres">
    <w:name w:val="HTML Address"/>
    <w:basedOn w:val="Normalny"/>
    <w:link w:val="HTML-adresZnak"/>
    <w:uiPriority w:val="99"/>
    <w:semiHidden/>
    <w:unhideWhenUsed/>
    <w:rsid w:val="00945A25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945A25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945A25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945A25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945A25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45A25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945A25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945A2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945A25"/>
    <w:rPr>
      <w:color w:val="0563C1" w:themeColor="hyperlink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45A25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45A25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45A25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45A25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45A25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45A25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45A25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45A25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45A25"/>
    <w:pPr>
      <w:spacing w:after="0" w:line="240" w:lineRule="auto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945A25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945A25"/>
    <w:rPr>
      <w:i/>
      <w:iCs/>
      <w:color w:val="37B6AE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945A25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  <w:jc w:val="center"/>
    </w:pPr>
    <w:rPr>
      <w:i/>
      <w:iCs/>
      <w:color w:val="37B6AE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945A25"/>
    <w:rPr>
      <w:i/>
      <w:iCs/>
      <w:color w:val="37B6AE" w:themeColor="accent1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945A25"/>
    <w:rPr>
      <w:b/>
      <w:bCs/>
      <w:smallCaps/>
      <w:color w:val="37B6AE" w:themeColor="accent1"/>
      <w:spacing w:val="5"/>
    </w:rPr>
  </w:style>
  <w:style w:type="table" w:styleId="Jasnasiatka">
    <w:name w:val="Light Grid"/>
    <w:basedOn w:val="Standardowy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945A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945A25"/>
  </w:style>
  <w:style w:type="paragraph" w:styleId="Lista">
    <w:name w:val="List"/>
    <w:basedOn w:val="Normalny"/>
    <w:uiPriority w:val="99"/>
    <w:semiHidden/>
    <w:unhideWhenUsed/>
    <w:rsid w:val="00945A2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945A2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945A2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945A2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945A25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945A25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945A25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945A25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945A25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945A25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945A25"/>
    <w:pPr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945A25"/>
    <w:pPr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945A25"/>
    <w:pPr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945A25"/>
    <w:pPr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945A25"/>
    <w:pPr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945A25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945A25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945A25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945A25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945A25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945A25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945A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945A25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945A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945A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nyWeb">
    <w:name w:val="Normal (Web)"/>
    <w:basedOn w:val="Normalny"/>
    <w:uiPriority w:val="99"/>
    <w:semiHidden/>
    <w:unhideWhenUsed/>
    <w:rsid w:val="00945A25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945A2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945A25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945A25"/>
  </w:style>
  <w:style w:type="character" w:styleId="Numerstrony">
    <w:name w:val="page number"/>
    <w:basedOn w:val="Domylnaczcionkaakapitu"/>
    <w:uiPriority w:val="99"/>
    <w:semiHidden/>
    <w:unhideWhenUsed/>
    <w:rsid w:val="00945A25"/>
  </w:style>
  <w:style w:type="table" w:styleId="Zwykatabela1">
    <w:name w:val="Plain Table 1"/>
    <w:basedOn w:val="Standardowy"/>
    <w:uiPriority w:val="41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45A25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945A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945A25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945A25"/>
    <w:rPr>
      <w:b/>
      <w:bCs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945A25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945A25"/>
    <w:rPr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945A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945A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945A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945A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945A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945A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945A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945A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945A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945A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945A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945A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945A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945A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945A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94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945A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945A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945A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945A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945A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945A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945A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945A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945A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945A25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945A25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945A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945A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945A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945A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94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945A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945A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945A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945A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945A2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945A2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945A2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45A2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45A2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45A2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45A2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45A25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45A25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45A25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jc w:val="left"/>
      <w:outlineLvl w:val="9"/>
    </w:pPr>
    <w:rPr>
      <w:caps w:val="0"/>
      <w:color w:val="298881" w:themeColor="accent1" w:themeShade="BF"/>
      <w:sz w:val="32"/>
    </w:rPr>
  </w:style>
  <w:style w:type="paragraph" w:customStyle="1" w:styleId="Grafika">
    <w:name w:val="Grafika"/>
    <w:basedOn w:val="Normalny"/>
    <w:next w:val="Nagwek3"/>
    <w:link w:val="Grafikaznak"/>
    <w:uiPriority w:val="10"/>
    <w:qFormat/>
    <w:rsid w:val="00A13396"/>
    <w:pPr>
      <w:spacing w:before="320" w:after="80"/>
      <w:contextualSpacing/>
      <w:jc w:val="center"/>
    </w:pPr>
  </w:style>
  <w:style w:type="character" w:customStyle="1" w:styleId="Grafikaznak">
    <w:name w:val="Grafika — znak"/>
    <w:basedOn w:val="Domylnaczcionkaakapitu"/>
    <w:link w:val="Grafika"/>
    <w:uiPriority w:val="10"/>
    <w:rsid w:val="00A1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7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blo\AppData\Roaming\Microsoft\Templates\Kreatywny%20list%20motywacyjny,%20zaprojektowany%20przez%20firm&#281;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B4C3A93F704FCF971F5EF3999AA1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68E747-3A91-4C17-A14B-FBFE6A96A1B6}"/>
      </w:docPartPr>
      <w:docPartBody>
        <w:p w:rsidR="00527BFF" w:rsidRDefault="00000000">
          <w:pPr>
            <w:pStyle w:val="C6B4C3A93F704FCF971F5EF3999AA191"/>
          </w:pPr>
          <w:r>
            <w:rPr>
              <w:lang w:bidi="pl-PL"/>
            </w:rPr>
            <w:t>Twoje imię i nazwisko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Majalla UI">
    <w:altName w:val="Cambria"/>
    <w:panose1 w:val="00000000000000000000"/>
    <w:charset w:val="00"/>
    <w:family w:val="roman"/>
    <w:notTrueType/>
    <w:pitch w:val="default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37"/>
    <w:rsid w:val="002F5237"/>
    <w:rsid w:val="00527BFF"/>
    <w:rsid w:val="0064701F"/>
    <w:rsid w:val="0076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6B4C3A93F704FCF971F5EF3999AA191">
    <w:name w:val="C6B4C3A93F704FCF971F5EF3999AA1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725F692-830F-41F9-BA12-0C236AD73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9C4F8-E8EC-42D6-9396-4579BBE7C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9C447-5AE4-46A7-AEE6-AB10D4C95D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Kreatywny list motywacyjny, zaprojektowany przez firmę MOO</Template>
  <TotalTime>0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Paweł
Turczyński</cp:keywords>
  <dc:description/>
  <cp:lastModifiedBy/>
  <cp:revision>1</cp:revision>
  <dcterms:created xsi:type="dcterms:W3CDTF">2024-02-12T22:38:00Z</dcterms:created>
  <dcterms:modified xsi:type="dcterms:W3CDTF">2024-02-12T23:17:00Z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