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70"/>
      </w:tblGrid>
      <w:tr w:rsidR="001B2ABD" w:rsidRPr="00DA230E" w14:paraId="65D88076" w14:textId="77777777" w:rsidTr="00CD7668">
        <w:trPr>
          <w:trHeight w:val="4410"/>
        </w:trPr>
        <w:tc>
          <w:tcPr>
            <w:tcW w:w="3600" w:type="dxa"/>
            <w:vAlign w:val="bottom"/>
          </w:tcPr>
          <w:p w14:paraId="2B8929BD" w14:textId="5EF12D01" w:rsidR="001B2ABD" w:rsidRPr="00DA230E" w:rsidRDefault="00293BFB" w:rsidP="001B2ABD">
            <w:pPr>
              <w:tabs>
                <w:tab w:val="left" w:pos="990"/>
              </w:tabs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55875D3" wp14:editId="38534713">
                  <wp:extent cx="2139950" cy="2675255"/>
                  <wp:effectExtent l="0" t="0" r="0" b="0"/>
                  <wp:docPr id="7472330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33015" name="Obraz 74723301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67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8131086" w14:textId="77777777" w:rsidR="001B2ABD" w:rsidRPr="00DA230E" w:rsidRDefault="001B2ABD" w:rsidP="000C45FF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170" w:type="dxa"/>
            <w:vAlign w:val="bottom"/>
          </w:tcPr>
          <w:p w14:paraId="147A65BE" w14:textId="1DD7452F" w:rsidR="00293BFB" w:rsidRPr="00293BFB" w:rsidRDefault="00293BFB" w:rsidP="00293BFB">
            <w:pPr>
              <w:pStyle w:val="Tytu"/>
              <w:rPr>
                <w:lang w:val="en-GB"/>
              </w:rPr>
            </w:pPr>
            <w:r>
              <w:rPr>
                <w:lang w:val="en-GB"/>
              </w:rPr>
              <w:t>Jakub Pietrzak</w:t>
            </w:r>
          </w:p>
          <w:p w14:paraId="75A569CB" w14:textId="108F31A4" w:rsidR="001B2ABD" w:rsidRPr="00DA230E" w:rsidRDefault="001B2ABD" w:rsidP="001B2ABD">
            <w:pPr>
              <w:pStyle w:val="Podtytu"/>
              <w:rPr>
                <w:lang w:val="en-GB"/>
              </w:rPr>
            </w:pPr>
          </w:p>
        </w:tc>
      </w:tr>
      <w:tr w:rsidR="001B2ABD" w:rsidRPr="00214F61" w14:paraId="0AD9BEA8" w14:textId="77777777" w:rsidTr="00CD7668">
        <w:tc>
          <w:tcPr>
            <w:tcW w:w="3600" w:type="dxa"/>
          </w:tcPr>
          <w:p w14:paraId="4FAEA297" w14:textId="578750A3" w:rsidR="00036450" w:rsidRPr="00DA230E" w:rsidRDefault="00036450" w:rsidP="00293BFB">
            <w:pPr>
              <w:pStyle w:val="Nagwek3"/>
              <w:rPr>
                <w:lang w:val="en-GB"/>
              </w:rPr>
            </w:pPr>
          </w:p>
          <w:p w14:paraId="79A065A0" w14:textId="77777777" w:rsidR="00036450" w:rsidRPr="00DA230E" w:rsidRDefault="00036450" w:rsidP="00036450">
            <w:pPr>
              <w:rPr>
                <w:lang w:val="en-GB"/>
              </w:rPr>
            </w:pPr>
          </w:p>
          <w:p w14:paraId="1967A51C" w14:textId="55C50DBC" w:rsidR="00036450" w:rsidRPr="00DA230E" w:rsidRDefault="00652647" w:rsidP="00036450">
            <w:pPr>
              <w:pStyle w:val="Nagwek3"/>
              <w:rPr>
                <w:lang w:val="en-GB"/>
              </w:rPr>
            </w:pPr>
            <w:r>
              <w:rPr>
                <w:lang w:val="en-GB"/>
              </w:rPr>
              <w:t>KONTAKT</w:t>
            </w:r>
          </w:p>
          <w:p w14:paraId="3835F1EC" w14:textId="437926E2" w:rsidR="004D3011" w:rsidRPr="00DA230E" w:rsidRDefault="00652647" w:rsidP="004D3011">
            <w:pPr>
              <w:rPr>
                <w:lang w:val="en-GB"/>
              </w:rPr>
            </w:pPr>
            <w:r>
              <w:rPr>
                <w:lang w:val="en-GB"/>
              </w:rPr>
              <w:t>NUMER TELEFONU</w:t>
            </w:r>
          </w:p>
          <w:p w14:paraId="6D10B6A0" w14:textId="4ECE5F06" w:rsidR="004D3011" w:rsidRDefault="00293BFB" w:rsidP="004D3011">
            <w:pPr>
              <w:rPr>
                <w:lang w:val="en-GB"/>
              </w:rPr>
            </w:pPr>
            <w:r>
              <w:rPr>
                <w:lang w:val="en-GB"/>
              </w:rPr>
              <w:t>+605 260 085</w:t>
            </w:r>
          </w:p>
          <w:p w14:paraId="16E5E66C" w14:textId="77777777" w:rsidR="002A0EF7" w:rsidRPr="00DA230E" w:rsidRDefault="002A0EF7" w:rsidP="004D3011">
            <w:pPr>
              <w:rPr>
                <w:lang w:val="en-GB"/>
              </w:rPr>
            </w:pPr>
          </w:p>
          <w:p w14:paraId="353B16AE" w14:textId="72E3980A" w:rsidR="004D3011" w:rsidRPr="00DA230E" w:rsidRDefault="00652647" w:rsidP="004D3011">
            <w:pPr>
              <w:rPr>
                <w:lang w:val="en-GB"/>
              </w:rPr>
            </w:pPr>
            <w:r>
              <w:rPr>
                <w:lang w:val="en-GB"/>
              </w:rPr>
              <w:t>ADRES EMAIL:</w:t>
            </w:r>
          </w:p>
          <w:p w14:paraId="36E1E31C" w14:textId="444D8674" w:rsidR="00036450" w:rsidRPr="00652647" w:rsidRDefault="00000000" w:rsidP="004D3011">
            <w:pPr>
              <w:rPr>
                <w:lang w:val="pl-PL"/>
              </w:rPr>
            </w:pPr>
            <w:hyperlink r:id="rId11" w:history="1">
              <w:r w:rsidR="002A0EF7" w:rsidRPr="00652647">
                <w:rPr>
                  <w:rStyle w:val="Hipercze"/>
                  <w:lang w:val="pl-PL"/>
                </w:rPr>
                <w:t>jakub.pietrzakk21@gmail.com</w:t>
              </w:r>
            </w:hyperlink>
          </w:p>
          <w:p w14:paraId="0F0E75F2" w14:textId="77777777" w:rsidR="002A0EF7" w:rsidRPr="00652647" w:rsidRDefault="002A0EF7" w:rsidP="004D3011">
            <w:pPr>
              <w:rPr>
                <w:lang w:val="pl-PL"/>
              </w:rPr>
            </w:pPr>
          </w:p>
          <w:p w14:paraId="11089F96" w14:textId="7F927451" w:rsidR="002A0EF7" w:rsidRPr="00652647" w:rsidRDefault="002A0EF7" w:rsidP="004D3011">
            <w:pPr>
              <w:rPr>
                <w:rStyle w:val="Hipercze"/>
                <w:lang w:val="pl-PL"/>
              </w:rPr>
            </w:pPr>
            <w:r w:rsidRPr="00652647">
              <w:rPr>
                <w:lang w:val="pl-PL"/>
              </w:rPr>
              <w:t>Przyczółkowa 124j, 02-968, War</w:t>
            </w:r>
            <w:r w:rsidR="00652647">
              <w:rPr>
                <w:lang w:val="pl-PL"/>
              </w:rPr>
              <w:t>szawa</w:t>
            </w:r>
          </w:p>
          <w:p w14:paraId="2A9E67F5" w14:textId="57D779AD" w:rsidR="004D3011" w:rsidRPr="00652647" w:rsidRDefault="004D3011" w:rsidP="00293BFB">
            <w:pPr>
              <w:pStyle w:val="Nagwek3"/>
              <w:rPr>
                <w:lang w:val="pl-PL"/>
              </w:rPr>
            </w:pPr>
          </w:p>
        </w:tc>
        <w:tc>
          <w:tcPr>
            <w:tcW w:w="720" w:type="dxa"/>
          </w:tcPr>
          <w:p w14:paraId="1A06FC25" w14:textId="77777777" w:rsidR="001B2ABD" w:rsidRPr="00652647" w:rsidRDefault="001B2ABD" w:rsidP="000C45FF">
            <w:pPr>
              <w:tabs>
                <w:tab w:val="left" w:pos="990"/>
              </w:tabs>
              <w:rPr>
                <w:lang w:val="pl-PL"/>
              </w:rPr>
            </w:pPr>
          </w:p>
        </w:tc>
        <w:tc>
          <w:tcPr>
            <w:tcW w:w="6170" w:type="dxa"/>
          </w:tcPr>
          <w:p w14:paraId="1903DEA0" w14:textId="2F4F5F39" w:rsidR="001B2ABD" w:rsidRPr="00652647" w:rsidRDefault="00652647" w:rsidP="00036450">
            <w:pPr>
              <w:pStyle w:val="Nagwek2"/>
              <w:rPr>
                <w:lang w:val="pl-PL"/>
              </w:rPr>
            </w:pPr>
            <w:r w:rsidRPr="00652647">
              <w:rPr>
                <w:lang w:val="pl-PL"/>
              </w:rPr>
              <w:t>WYKSZTAŁCENIE</w:t>
            </w:r>
          </w:p>
          <w:p w14:paraId="564A40DD" w14:textId="6F629B42" w:rsidR="00293BFB" w:rsidRPr="00652647" w:rsidRDefault="00652647" w:rsidP="00036450">
            <w:pPr>
              <w:rPr>
                <w:b/>
                <w:lang w:val="pl-PL"/>
              </w:rPr>
            </w:pPr>
            <w:r w:rsidRPr="00652647">
              <w:rPr>
                <w:b/>
                <w:lang w:val="pl-PL"/>
              </w:rPr>
              <w:t>Uniwersytet Warszawski</w:t>
            </w:r>
          </w:p>
          <w:p w14:paraId="1D435594" w14:textId="0129F063" w:rsidR="00293BFB" w:rsidRPr="00652647" w:rsidRDefault="00293BFB" w:rsidP="00036450">
            <w:pPr>
              <w:rPr>
                <w:b/>
                <w:lang w:val="pl-PL"/>
              </w:rPr>
            </w:pPr>
            <w:r w:rsidRPr="00652647">
              <w:rPr>
                <w:b/>
                <w:lang w:val="pl-PL"/>
              </w:rPr>
              <w:t>2021-</w:t>
            </w:r>
            <w:r w:rsidR="00652647" w:rsidRPr="00652647">
              <w:rPr>
                <w:b/>
                <w:lang w:val="pl-PL"/>
              </w:rPr>
              <w:t>obecnie</w:t>
            </w:r>
          </w:p>
          <w:p w14:paraId="10ADCE0D" w14:textId="2B60DC00" w:rsidR="00293BFB" w:rsidRPr="00652647" w:rsidRDefault="00652647" w:rsidP="00036450">
            <w:pPr>
              <w:rPr>
                <w:b/>
                <w:lang w:val="pl-PL"/>
              </w:rPr>
            </w:pPr>
            <w:r w:rsidRPr="00652647">
              <w:rPr>
                <w:b/>
                <w:lang w:val="pl-PL"/>
              </w:rPr>
              <w:t>St</w:t>
            </w:r>
            <w:r>
              <w:rPr>
                <w:b/>
                <w:lang w:val="pl-PL"/>
              </w:rPr>
              <w:t>udent 2. Roku Zarządzania Finansami i Rachunkowości</w:t>
            </w:r>
          </w:p>
          <w:p w14:paraId="6B5F5F73" w14:textId="1EE235D0" w:rsidR="00036450" w:rsidRPr="00652647" w:rsidRDefault="00652647" w:rsidP="00036450">
            <w:pPr>
              <w:pStyle w:val="Nagwek2"/>
              <w:rPr>
                <w:lang w:val="pl-PL"/>
              </w:rPr>
            </w:pPr>
            <w:r w:rsidRPr="00652647">
              <w:rPr>
                <w:lang w:val="pl-PL"/>
              </w:rPr>
              <w:t>DOŚWIADCZENIE</w:t>
            </w:r>
          </w:p>
          <w:p w14:paraId="1DFD98FD" w14:textId="2DA7B175" w:rsidR="00293BFB" w:rsidRDefault="00293BFB" w:rsidP="00652647">
            <w:pPr>
              <w:rPr>
                <w:b/>
                <w:lang w:val="pl-PL"/>
              </w:rPr>
            </w:pPr>
            <w:r w:rsidRPr="00652647">
              <w:rPr>
                <w:b/>
                <w:lang w:val="pl-PL"/>
              </w:rPr>
              <w:t>EPROM SP</w:t>
            </w:r>
            <w:r w:rsidR="00652647" w:rsidRPr="00652647">
              <w:rPr>
                <w:b/>
                <w:lang w:val="pl-PL"/>
              </w:rPr>
              <w:t xml:space="preserve"> z.o</w:t>
            </w:r>
            <w:r w:rsidR="00652647">
              <w:rPr>
                <w:b/>
                <w:lang w:val="pl-PL"/>
              </w:rPr>
              <w:t>.o.</w:t>
            </w:r>
          </w:p>
          <w:p w14:paraId="2CCFF719" w14:textId="716681F9" w:rsidR="00652647" w:rsidRPr="00652647" w:rsidRDefault="00652647" w:rsidP="00652647">
            <w:pPr>
              <w:rPr>
                <w:lang w:val="pl-PL"/>
              </w:rPr>
            </w:pPr>
            <w:r>
              <w:rPr>
                <w:b/>
                <w:lang w:val="pl-PL"/>
              </w:rPr>
              <w:t>05.2022-obecnie</w:t>
            </w:r>
          </w:p>
          <w:p w14:paraId="4E7EF3FF" w14:textId="125AF5C4" w:rsidR="004D3011" w:rsidRDefault="00214F61" w:rsidP="00036450">
            <w:pPr>
              <w:rPr>
                <w:lang w:val="pl-PL"/>
              </w:rPr>
            </w:pPr>
            <w:r>
              <w:rPr>
                <w:lang w:val="pl-PL"/>
              </w:rPr>
              <w:t>Współpraca z zespołem ds. pozyskiwania nieruchomości,</w:t>
            </w:r>
          </w:p>
          <w:p w14:paraId="148BFEB2" w14:textId="2C66B7CB" w:rsidR="00214F61" w:rsidRDefault="00214F61" w:rsidP="00036450">
            <w:pPr>
              <w:rPr>
                <w:lang w:val="pl-PL"/>
              </w:rPr>
            </w:pPr>
            <w:r>
              <w:rPr>
                <w:lang w:val="pl-PL"/>
              </w:rPr>
              <w:t>Terminowe i dokładne raportowanie wyników pracy</w:t>
            </w:r>
          </w:p>
          <w:p w14:paraId="1CCC5ADA" w14:textId="4A39CCC3" w:rsidR="00214F61" w:rsidRDefault="00214F61" w:rsidP="00036450">
            <w:pPr>
              <w:rPr>
                <w:lang w:val="pl-PL"/>
              </w:rPr>
            </w:pPr>
            <w:r>
              <w:rPr>
                <w:lang w:val="pl-PL"/>
              </w:rPr>
              <w:t>Przygotowywanie zestawień z porównaniem inwestycyjnym</w:t>
            </w:r>
          </w:p>
          <w:p w14:paraId="61B37CE1" w14:textId="64BCB871" w:rsidR="00214F61" w:rsidRPr="00652647" w:rsidRDefault="00214F61" w:rsidP="00036450">
            <w:pPr>
              <w:rPr>
                <w:lang w:val="pl-PL"/>
              </w:rPr>
            </w:pPr>
            <w:r>
              <w:rPr>
                <w:lang w:val="pl-PL"/>
              </w:rPr>
              <w:t>Przygotowywanie graficznej analizy i prezentacji danych</w:t>
            </w:r>
          </w:p>
          <w:p w14:paraId="77634A83" w14:textId="349DC8D5" w:rsidR="00036450" w:rsidRPr="00214F61" w:rsidRDefault="00652647" w:rsidP="00036450">
            <w:pPr>
              <w:pStyle w:val="Nagwek2"/>
              <w:rPr>
                <w:lang w:val="pl-PL"/>
              </w:rPr>
            </w:pPr>
            <w:r w:rsidRPr="00214F61">
              <w:rPr>
                <w:lang w:val="pl-PL"/>
              </w:rPr>
              <w:t>UMIEJĘTNOŚCI</w:t>
            </w:r>
          </w:p>
          <w:p w14:paraId="248E0A1A" w14:textId="07FA2935" w:rsidR="00652647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Wykonywanie rutynowych analiz</w:t>
            </w:r>
          </w:p>
          <w:p w14:paraId="0D81732B" w14:textId="7741F4EE" w:rsidR="00214F61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Dobra organizacja pracy, samodzielność</w:t>
            </w:r>
          </w:p>
          <w:p w14:paraId="1458C8F4" w14:textId="364C5637" w:rsidR="00214F61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Rozwinięte umiejętności interpersonalne</w:t>
            </w:r>
          </w:p>
          <w:p w14:paraId="3A319086" w14:textId="1E96625D" w:rsidR="00214F61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Dyspozycyjność i zaangażowanie</w:t>
            </w:r>
          </w:p>
          <w:p w14:paraId="15342D89" w14:textId="37E631F0" w:rsidR="00214F61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Prawo jazdy kat. B (czynne)</w:t>
            </w:r>
          </w:p>
          <w:p w14:paraId="1D8B9D4E" w14:textId="3A115C16" w:rsidR="00214F61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Chęć stałego podnoszenia kwalifikacji</w:t>
            </w:r>
          </w:p>
          <w:p w14:paraId="63A21834" w14:textId="25C06D48" w:rsidR="00214F61" w:rsidRPr="00214F61" w:rsidRDefault="00214F61" w:rsidP="00652647">
            <w:pPr>
              <w:rPr>
                <w:lang w:val="pl-PL"/>
              </w:rPr>
            </w:pPr>
            <w:r>
              <w:rPr>
                <w:lang w:val="pl-PL"/>
              </w:rPr>
              <w:t>Języki : angielski C2, rosyjski A2</w:t>
            </w:r>
          </w:p>
          <w:p w14:paraId="372E6B5E" w14:textId="20B4D78C" w:rsidR="00293BFB" w:rsidRPr="00214F61" w:rsidRDefault="00293BFB" w:rsidP="00652647">
            <w:pPr>
              <w:rPr>
                <w:color w:val="FFFFFF" w:themeColor="background1"/>
                <w:lang w:val="pl-PL"/>
              </w:rPr>
            </w:pPr>
          </w:p>
        </w:tc>
      </w:tr>
    </w:tbl>
    <w:p w14:paraId="5E73EDC6" w14:textId="77777777" w:rsidR="0043117B" w:rsidRPr="00214F61" w:rsidRDefault="00000000" w:rsidP="000C45FF">
      <w:pPr>
        <w:tabs>
          <w:tab w:val="left" w:pos="990"/>
        </w:tabs>
        <w:rPr>
          <w:lang w:val="pl-PL"/>
        </w:rPr>
      </w:pPr>
    </w:p>
    <w:sectPr w:rsidR="0043117B" w:rsidRPr="00214F61" w:rsidSect="00CD7668">
      <w:headerReference w:type="default" r:id="rId12"/>
      <w:pgSz w:w="11906" w:h="16838" w:code="9"/>
      <w:pgMar w:top="1418" w:right="680" w:bottom="720" w:left="72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B239" w14:textId="77777777" w:rsidR="003854CD" w:rsidRDefault="003854CD" w:rsidP="000C45FF">
      <w:r>
        <w:separator/>
      </w:r>
    </w:p>
  </w:endnote>
  <w:endnote w:type="continuationSeparator" w:id="0">
    <w:p w14:paraId="1F99ECE1" w14:textId="77777777" w:rsidR="003854CD" w:rsidRDefault="003854C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3AA6" w14:textId="77777777" w:rsidR="003854CD" w:rsidRDefault="003854CD" w:rsidP="000C45FF">
      <w:r>
        <w:separator/>
      </w:r>
    </w:p>
  </w:footnote>
  <w:footnote w:type="continuationSeparator" w:id="0">
    <w:p w14:paraId="5EFF1150" w14:textId="77777777" w:rsidR="003854CD" w:rsidRDefault="003854C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C142" w14:textId="77777777" w:rsidR="000C45FF" w:rsidRDefault="000C45FF">
    <w:pPr>
      <w:pStyle w:val="Nagwek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162060FE" wp14:editId="73359B8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2" name="Graphic 22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FB"/>
    <w:rsid w:val="00036450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14F61"/>
    <w:rsid w:val="002400EB"/>
    <w:rsid w:val="00256CF7"/>
    <w:rsid w:val="00293BFB"/>
    <w:rsid w:val="002A0EF7"/>
    <w:rsid w:val="0030481B"/>
    <w:rsid w:val="0037121F"/>
    <w:rsid w:val="003854CD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52647"/>
    <w:rsid w:val="006771D0"/>
    <w:rsid w:val="00715FCB"/>
    <w:rsid w:val="00743101"/>
    <w:rsid w:val="007867A0"/>
    <w:rsid w:val="007927F5"/>
    <w:rsid w:val="00802CA0"/>
    <w:rsid w:val="009742BE"/>
    <w:rsid w:val="009A016A"/>
    <w:rsid w:val="00A2118D"/>
    <w:rsid w:val="00AD76E2"/>
    <w:rsid w:val="00B20152"/>
    <w:rsid w:val="00B70850"/>
    <w:rsid w:val="00C066B6"/>
    <w:rsid w:val="00C37BA1"/>
    <w:rsid w:val="00C4674C"/>
    <w:rsid w:val="00C506CF"/>
    <w:rsid w:val="00C72BED"/>
    <w:rsid w:val="00C9578B"/>
    <w:rsid w:val="00CB383A"/>
    <w:rsid w:val="00CD7668"/>
    <w:rsid w:val="00D2522B"/>
    <w:rsid w:val="00D5459D"/>
    <w:rsid w:val="00DA230E"/>
    <w:rsid w:val="00DB561A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55EA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C37BA1"/>
    <w:rPr>
      <w:sz w:val="18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B2ABD"/>
    <w:rPr>
      <w:caps/>
      <w:color w:val="000000" w:themeColor="text1"/>
      <w:sz w:val="96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unhideWhenUsed/>
    <w:rsid w:val="00C37BA1"/>
    <w:rPr>
      <w:color w:val="DD8047" w:themeColor="accent2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kub.pietrzakk21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oba\AppData\Local\Microsoft\Office\16.0\DTS\en-GB%7bC07B792C-9C3D-459C-AB52-CB43A22B4ADE%7d\%7b94CDEB04-4775-4371-BE8D-56A06FA476D1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{94CDEB04-4775-4371-BE8D-56A06FA476D1}tf00546271_win32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2023-05-10T15:50:00Z</dcterms:created>
  <dcterms:modified xsi:type="dcterms:W3CDTF">2023-05-10T15:50:00Z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