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6062" w:type="pct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Pierwsza tabela to tabela układu imienia i nazwiska oraz informacji kontaktowych. Druga tabela to tabela celu"/>
      </w:tblPr>
      <w:tblGrid>
        <w:gridCol w:w="473"/>
        <w:gridCol w:w="471"/>
        <w:gridCol w:w="5159"/>
        <w:gridCol w:w="3967"/>
      </w:tblGrid>
      <w:tr w:rsidR="007A0F44" w:rsidRPr="00565B06" w14:paraId="23686791" w14:textId="77777777" w:rsidTr="007B1185">
        <w:trPr>
          <w:trHeight w:hRule="exact" w:val="3267"/>
        </w:trPr>
        <w:tc>
          <w:tcPr>
            <w:tcW w:w="6103" w:type="dxa"/>
            <w:gridSpan w:val="3"/>
            <w:tcMar>
              <w:right w:w="144" w:type="dxa"/>
            </w:tcMar>
            <w:vAlign w:val="center"/>
          </w:tcPr>
          <w:p w14:paraId="2E81FEBC" w14:textId="44C1782D" w:rsidR="007A0F44" w:rsidRPr="00565B06" w:rsidRDefault="00C81DEE" w:rsidP="00C81DEE">
            <w:pPr>
              <w:pStyle w:val="Tytu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0B232F" wp14:editId="5EAF0478">
                  <wp:simplePos x="0" y="0"/>
                  <wp:positionH relativeFrom="column">
                    <wp:posOffset>-2256155</wp:posOffset>
                  </wp:positionH>
                  <wp:positionV relativeFrom="paragraph">
                    <wp:posOffset>-63500</wp:posOffset>
                  </wp:positionV>
                  <wp:extent cx="1759585" cy="2639060"/>
                  <wp:effectExtent l="0" t="0" r="0" b="8890"/>
                  <wp:wrapTight wrapText="bothSides">
                    <wp:wrapPolygon edited="0">
                      <wp:start x="0" y="0"/>
                      <wp:lineTo x="0" y="21517"/>
                      <wp:lineTo x="21280" y="21517"/>
                      <wp:lineTo x="21280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263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155B">
              <w:t>Marta</w:t>
            </w:r>
          </w:p>
          <w:p w14:paraId="4C162D0A" w14:textId="2DC2627C" w:rsidR="007A0F44" w:rsidRPr="00565B06" w:rsidRDefault="00DD155B" w:rsidP="00C81DEE">
            <w:pPr>
              <w:pStyle w:val="Podtytu"/>
            </w:pPr>
            <w:r>
              <w:t>Labchuk</w:t>
            </w:r>
          </w:p>
        </w:tc>
        <w:tc>
          <w:tcPr>
            <w:tcW w:w="3967" w:type="dxa"/>
            <w:tcMar>
              <w:left w:w="144" w:type="dxa"/>
            </w:tcMar>
          </w:tcPr>
          <w:p w14:paraId="09CAC210" w14:textId="11228DA4" w:rsidR="007A0F44" w:rsidRDefault="00E33959" w:rsidP="00C81DEE">
            <w:pPr>
              <w:pStyle w:val="Informacjekontaktowe"/>
            </w:pPr>
            <w:sdt>
              <w:sdtPr>
                <w:alias w:val="Wprowadź adres:"/>
                <w:tag w:val="Wprowadź adres:"/>
                <w:id w:val="-989020281"/>
                <w:placeholder>
                  <w:docPart w:val="27D2A8FA7B844D0FAF3FA5D99018754F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7B1185">
                  <w:br/>
                </w:r>
                <w:r w:rsidR="007B1185">
                  <w:br/>
                </w:r>
                <w:r w:rsidR="00DD155B">
                  <w:t>Warszawa,</w:t>
                </w:r>
              </w:sdtContent>
            </w:sdt>
            <w:r w:rsidR="00DD155B">
              <w:rPr>
                <w:lang w:bidi="pl-PL"/>
              </w:rPr>
              <w:t xml:space="preserve"> Konduktorska 1  </w:t>
            </w:r>
            <w:r w:rsidR="007A0F44" w:rsidRPr="009D0878">
              <w:rPr>
                <w:noProof/>
                <w:lang w:bidi="pl-PL"/>
              </w:rPr>
              <mc:AlternateContent>
                <mc:Choice Requires="wps">
                  <w:drawing>
                    <wp:inline distT="0" distB="0" distL="0" distR="0" wp14:anchorId="639A53EA" wp14:editId="27085278">
                      <wp:extent cx="118872" cy="118872"/>
                      <wp:effectExtent l="0" t="0" r="0" b="0"/>
                      <wp:docPr id="54" name="Ikona adresu" descr="Ikona adres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50CFFB" id="Ikona adresu" o:spid="_x0000_s1026" alt="Ikona adresu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28382BB" w14:textId="10564678" w:rsidR="007A0F44" w:rsidRDefault="00E33959" w:rsidP="00C81DEE">
            <w:pPr>
              <w:pStyle w:val="Informacjekontaktowe"/>
            </w:pPr>
            <w:sdt>
              <w:sdtPr>
                <w:alias w:val="Wprowadź numer telefonu:"/>
                <w:tag w:val="Wprowadź numer telefonu:"/>
                <w:id w:val="381135673"/>
                <w:placeholder>
                  <w:docPart w:val="4CF7D2CF05074E528B899AEB80AB3D58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DD155B">
                  <w:t>+48 883536483</w:t>
                </w:r>
              </w:sdtContent>
            </w:sdt>
            <w:r w:rsidR="007A0F44">
              <w:rPr>
                <w:lang w:bidi="pl-PL"/>
              </w:rPr>
              <w:t xml:space="preserve">  </w:t>
            </w:r>
            <w:r w:rsidR="007A0F44" w:rsidRPr="009D0878">
              <w:rPr>
                <w:noProof/>
                <w:lang w:bidi="pl-PL"/>
              </w:rPr>
              <mc:AlternateContent>
                <mc:Choice Requires="wps">
                  <w:drawing>
                    <wp:inline distT="0" distB="0" distL="0" distR="0" wp14:anchorId="2D6F4DB5" wp14:editId="05507E18">
                      <wp:extent cx="109728" cy="109728"/>
                      <wp:effectExtent l="0" t="0" r="5080" b="5080"/>
                      <wp:docPr id="55" name="Ikona telefonu" descr="Ikona telefonu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A0E5FC" id="Ikona telefonu" o:spid="_x0000_s1026" alt="Ikona telefonu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A3B0C23" w14:textId="7E2A27DF" w:rsidR="007A0F44" w:rsidRDefault="00E33959" w:rsidP="00C81DEE">
            <w:pPr>
              <w:pStyle w:val="Informacjekontaktowe"/>
            </w:pPr>
            <w:sdt>
              <w:sdtPr>
                <w:alias w:val="Wprowadź adres e-mail:"/>
                <w:tag w:val="Wprowadź adres e-mail:"/>
                <w:id w:val="479813182"/>
                <w:placeholder>
                  <w:docPart w:val="B15ACDCB068F4E908FC5EA86E498ECDB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DD155B">
                  <w:t>marta.labchuk@gmail.com</w:t>
                </w:r>
              </w:sdtContent>
            </w:sdt>
            <w:r w:rsidR="007A0F44">
              <w:rPr>
                <w:lang w:bidi="pl-PL"/>
              </w:rPr>
              <w:t xml:space="preserve">  </w:t>
            </w:r>
            <w:r w:rsidR="007A0F44">
              <w:rPr>
                <w:noProof/>
                <w:lang w:bidi="pl-PL"/>
              </w:rPr>
              <mc:AlternateContent>
                <mc:Choice Requires="wps">
                  <w:drawing>
                    <wp:inline distT="0" distB="0" distL="0" distR="0" wp14:anchorId="2ED67131" wp14:editId="7C02108B">
                      <wp:extent cx="137160" cy="91440"/>
                      <wp:effectExtent l="0" t="0" r="0" b="3810"/>
                      <wp:docPr id="56" name="Dowolny kształt 5" descr="Ikona poczty e-m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C9E067" id="Dowolny kształt 5" o:spid="_x0000_s1026" alt="Ikona poczty e-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72EDAF3B" w14:textId="5A6AD4CB" w:rsidR="007A0F44" w:rsidRPr="00565B06" w:rsidRDefault="007A0F44" w:rsidP="00C81DEE">
            <w:pPr>
              <w:pStyle w:val="Informacjekontaktowe"/>
            </w:pPr>
          </w:p>
        </w:tc>
      </w:tr>
      <w:tr w:rsidR="00A77B4D" w:rsidRPr="00565B06" w14:paraId="41616AA2" w14:textId="77777777" w:rsidTr="007B1185">
        <w:tblPrEx>
          <w:tblCellMar>
            <w:bottom w:w="0" w:type="dxa"/>
          </w:tblCellMar>
        </w:tblPrEx>
        <w:trPr>
          <w:gridBefore w:val="1"/>
          <w:wBefore w:w="473" w:type="dxa"/>
          <w:trHeight w:val="564"/>
        </w:trPr>
        <w:tc>
          <w:tcPr>
            <w:tcW w:w="471" w:type="dxa"/>
            <w:tcMar>
              <w:right w:w="216" w:type="dxa"/>
            </w:tcMar>
            <w:vAlign w:val="bottom"/>
          </w:tcPr>
          <w:p w14:paraId="028E2D6B" w14:textId="74845F05" w:rsidR="00A77B4D" w:rsidRPr="00565B06" w:rsidRDefault="00075B13" w:rsidP="00F56C83">
            <w:pPr>
              <w:pStyle w:val="Ikony"/>
              <w:spacing w:after="0"/>
            </w:pPr>
            <w:r w:rsidRPr="00565B06">
              <w:rPr>
                <w:noProof/>
                <w:lang w:bidi="pl-PL"/>
              </w:rPr>
              <mc:AlternateContent>
                <mc:Choice Requires="wpg">
                  <w:drawing>
                    <wp:inline distT="0" distB="0" distL="0" distR="0" wp14:anchorId="63203CEA" wp14:editId="76419CAE">
                      <wp:extent cx="274320" cy="274320"/>
                      <wp:effectExtent l="0" t="0" r="0" b="0"/>
                      <wp:docPr id="18" name="Ikona Wykształcenie w kole" descr="Ikona Wykształcen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Ikona Wykształcenie — koło" descr="Ikona Wykształcenie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Ikona Wykształcenie — symbol" descr="Ikona Wykształcenie —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D37F8" id="Ikona Wykształcenie w kole" o:spid="_x0000_s1026" alt="Ikona Wykształceni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">
                      <v:shape id="Ikona Wykształcenie — koło" o:spid="_x0000_s1027" alt="Ikona Wykształcenie — koł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Wykształcenie — symbol" o:spid="_x0000_s1028" alt="Ikona Wykształcenie —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26" w:type="dxa"/>
            <w:gridSpan w:val="2"/>
          </w:tcPr>
          <w:p w14:paraId="237101DE" w14:textId="0035D1E5" w:rsidR="00C81DEE" w:rsidRPr="00565B06" w:rsidRDefault="00C81DEE" w:rsidP="00F56C83">
            <w:pPr>
              <w:pStyle w:val="Nagwek1"/>
              <w:spacing w:after="0"/>
              <w:ind w:left="194"/>
              <w:outlineLvl w:val="0"/>
            </w:pPr>
            <w:r>
              <w:t>WYKSZTAŁCENIE</w:t>
            </w:r>
          </w:p>
        </w:tc>
      </w:tr>
    </w:tbl>
    <w:p w14:paraId="5144902F" w14:textId="46A38558" w:rsidR="007C0E0E" w:rsidRDefault="00BF5F4A" w:rsidP="00F56C83">
      <w:pPr>
        <w:pStyle w:val="Nagwek2"/>
        <w:rPr>
          <w:rStyle w:val="Uwydatnienie"/>
          <w:lang w:val="en-US"/>
        </w:rPr>
      </w:pPr>
      <w:r w:rsidRPr="00BF5F4A">
        <w:rPr>
          <w:lang w:val="en-US"/>
        </w:rPr>
        <w:t>Bachelor degree</w:t>
      </w:r>
      <w:r w:rsidR="007C0E0E" w:rsidRPr="00BF5F4A">
        <w:rPr>
          <w:lang w:val="en-US" w:bidi="pl-PL"/>
        </w:rPr>
        <w:t xml:space="preserve">| </w:t>
      </w:r>
      <w:r w:rsidRPr="00BF5F4A">
        <w:rPr>
          <w:rStyle w:val="Uwydatnienie"/>
          <w:lang w:val="en-US"/>
        </w:rPr>
        <w:t>Ukrainian Academy o</w:t>
      </w:r>
      <w:r>
        <w:rPr>
          <w:rStyle w:val="Uwydatnienie"/>
          <w:lang w:val="en-US"/>
        </w:rPr>
        <w:t>f Printing, Lviv, Ukraine</w:t>
      </w:r>
    </w:p>
    <w:p w14:paraId="0A3F4FF2" w14:textId="34B132AC" w:rsidR="00BF5F4A" w:rsidRPr="00BF5F4A" w:rsidRDefault="00BF5F4A" w:rsidP="00F56C83">
      <w:pPr>
        <w:pStyle w:val="Nagwek2"/>
      </w:pPr>
      <w:r w:rsidRPr="00BF5F4A">
        <w:rPr>
          <w:rStyle w:val="Uwydatnienie"/>
        </w:rPr>
        <w:t xml:space="preserve">Kierunek </w:t>
      </w:r>
      <w:r>
        <w:rPr>
          <w:rStyle w:val="Uwydatnienie"/>
        </w:rPr>
        <w:t>–</w:t>
      </w:r>
      <w:r w:rsidRPr="00BF5F4A">
        <w:rPr>
          <w:rStyle w:val="Uwydatnienie"/>
        </w:rPr>
        <w:t xml:space="preserve"> </w:t>
      </w:r>
      <w:r>
        <w:rPr>
          <w:rStyle w:val="Uwydatnienie"/>
        </w:rPr>
        <w:t>Rachunkowość i podatki</w:t>
      </w:r>
    </w:p>
    <w:p w14:paraId="4E5C31EA" w14:textId="35811B45" w:rsidR="007C0E0E" w:rsidRPr="00565B06" w:rsidRDefault="00BF5F4A" w:rsidP="00F56C83">
      <w:pPr>
        <w:pStyle w:val="Nagwek3"/>
      </w:pPr>
      <w:r>
        <w:t xml:space="preserve">2017.09 </w:t>
      </w:r>
      <w:r w:rsidR="007C0E0E" w:rsidRPr="00565B06">
        <w:rPr>
          <w:lang w:bidi="pl-PL"/>
        </w:rPr>
        <w:t>–</w:t>
      </w:r>
      <w:r>
        <w:t xml:space="preserve"> 2020.06</w:t>
      </w:r>
    </w:p>
    <w:p w14:paraId="41F3CBDA" w14:textId="448C81AB" w:rsidR="000E24AC" w:rsidRPr="00565B06" w:rsidRDefault="000E24AC" w:rsidP="00F56C83">
      <w:pPr>
        <w:spacing w:after="0"/>
      </w:pPr>
    </w:p>
    <w:p w14:paraId="40E04EF9" w14:textId="64E6EDBF" w:rsidR="007C0E0E" w:rsidRDefault="00BF5F4A" w:rsidP="00F56C83">
      <w:pPr>
        <w:pStyle w:val="Nagwek2"/>
        <w:rPr>
          <w:rStyle w:val="Uwydatnienie"/>
        </w:rPr>
      </w:pPr>
      <w:r>
        <w:t>Magister</w:t>
      </w:r>
      <w:r w:rsidR="007C0E0E" w:rsidRPr="00565B06">
        <w:rPr>
          <w:lang w:bidi="pl-PL"/>
        </w:rPr>
        <w:t xml:space="preserve">| </w:t>
      </w:r>
      <w:r>
        <w:rPr>
          <w:rStyle w:val="Uwydatnienie"/>
        </w:rPr>
        <w:t>Uniwersytet Warszawski, Warszwa</w:t>
      </w:r>
    </w:p>
    <w:p w14:paraId="38E3EF9A" w14:textId="3CE9ABFB" w:rsidR="00BF5F4A" w:rsidRPr="00565B06" w:rsidRDefault="00BF5F4A" w:rsidP="00F56C83">
      <w:pPr>
        <w:pStyle w:val="Nagwek2"/>
      </w:pPr>
      <w:r w:rsidRPr="00BF5F4A">
        <w:rPr>
          <w:rStyle w:val="Uwydatnienie"/>
        </w:rPr>
        <w:t xml:space="preserve">Kierunek </w:t>
      </w:r>
      <w:r>
        <w:rPr>
          <w:rStyle w:val="Uwydatnienie"/>
        </w:rPr>
        <w:t>–</w:t>
      </w:r>
      <w:r w:rsidRPr="00BF5F4A">
        <w:rPr>
          <w:rStyle w:val="Uwydatnienie"/>
        </w:rPr>
        <w:t xml:space="preserve"> </w:t>
      </w:r>
      <w:r>
        <w:rPr>
          <w:rStyle w:val="Uwydatnienie"/>
        </w:rPr>
        <w:t>Zarządzanie finansami i rachunkowość</w:t>
      </w:r>
    </w:p>
    <w:p w14:paraId="78428C0F" w14:textId="3EF14CC0" w:rsidR="007C0E0E" w:rsidRPr="00565B06" w:rsidRDefault="00BF5F4A" w:rsidP="00F56C83">
      <w:pPr>
        <w:pStyle w:val="Nagwek3"/>
      </w:pPr>
      <w:r>
        <w:t xml:space="preserve">2021.10 </w:t>
      </w:r>
      <w:r w:rsidR="007C0E0E" w:rsidRPr="00565B06">
        <w:rPr>
          <w:lang w:bidi="pl-PL"/>
        </w:rPr>
        <w:t>–</w:t>
      </w:r>
      <w:r>
        <w:t xml:space="preserve"> </w:t>
      </w:r>
      <w:r>
        <w:rPr>
          <w:caps w:val="0"/>
        </w:rPr>
        <w:t>Obecnie</w:t>
      </w:r>
    </w:p>
    <w:tbl>
      <w:tblPr>
        <w:tblStyle w:val="Tabela-Siatk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świadczenie — tabela układu"/>
      </w:tblPr>
      <w:tblGrid>
        <w:gridCol w:w="717"/>
        <w:gridCol w:w="8295"/>
      </w:tblGrid>
      <w:tr w:rsidR="005E088C" w:rsidRPr="00565B06" w14:paraId="5EA81F91" w14:textId="77777777" w:rsidTr="00BF5F4A">
        <w:tc>
          <w:tcPr>
            <w:tcW w:w="717" w:type="dxa"/>
            <w:tcMar>
              <w:right w:w="216" w:type="dxa"/>
            </w:tcMar>
            <w:vAlign w:val="bottom"/>
          </w:tcPr>
          <w:p w14:paraId="30A65575" w14:textId="77777777" w:rsidR="005E088C" w:rsidRPr="00565B06" w:rsidRDefault="00075B13" w:rsidP="00F56C83">
            <w:pPr>
              <w:pStyle w:val="Ikony"/>
              <w:spacing w:after="0"/>
            </w:pPr>
            <w:r w:rsidRPr="00565B06">
              <w:rPr>
                <w:noProof/>
                <w:lang w:bidi="pl-PL"/>
              </w:rPr>
              <mc:AlternateContent>
                <mc:Choice Requires="wpg">
                  <w:drawing>
                    <wp:inline distT="0" distB="0" distL="0" distR="0" wp14:anchorId="7FCC5365" wp14:editId="5CA83643">
                      <wp:extent cx="274320" cy="274320"/>
                      <wp:effectExtent l="0" t="0" r="0" b="0"/>
                      <wp:docPr id="21" name="Ikona Doświadczenie w kole" descr="Ikona Doświadczeni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Ikona Doświadczenie — koło" descr="Ikona Doświadczenie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Ikona Doświadczenie — symbol" descr="Ikona Doświadczenie —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79DDB" id="Ikona Doświadczenie w kole" o:spid="_x0000_s1026" alt="Ikona Doświadczeni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IdLuim/EQAAMWQAAA4AAAAAAAAAAAAAAAAALgIAAGRycy9lMm9Eb2Mu&#10;eG1sUEsBAi0AFAAGAAgAAAAhABhq7IfZAAAAAwEAAA8AAAAAAAAAAAAAAAAAGRQAAGRycy9kb3du&#10;cmV2LnhtbFBLBQYAAAAABAAEAPMAAAAfFQAAAAA=&#10;">
                      <v:shape id="Ikona Doświadczenie — koło" o:spid="_x0000_s1027" alt="Ikona Doświadczenie — koł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Doświadczenie — symbol" o:spid="_x0000_s1028" alt="Ikona Doświadczenie —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5" w:type="dxa"/>
          </w:tcPr>
          <w:p w14:paraId="78292CC9" w14:textId="77777777" w:rsidR="005E088C" w:rsidRPr="00565B06" w:rsidRDefault="00E33959" w:rsidP="00F56C83">
            <w:pPr>
              <w:pStyle w:val="Nagwek1"/>
              <w:spacing w:after="0"/>
              <w:outlineLvl w:val="0"/>
            </w:pPr>
            <w:sdt>
              <w:sdtPr>
                <w:alias w:val="Wykształcenie:"/>
                <w:tag w:val="Wykształcenie:"/>
                <w:id w:val="-2131392780"/>
                <w:placeholder>
                  <w:docPart w:val="FA66A504A45A4B51B290895EB0CB9FE0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rPr>
                    <w:lang w:bidi="pl-PL"/>
                  </w:rPr>
                  <w:t>Doświadczenie</w:t>
                </w:r>
              </w:sdtContent>
            </w:sdt>
          </w:p>
        </w:tc>
      </w:tr>
    </w:tbl>
    <w:p w14:paraId="72CFE3F3" w14:textId="66CAA2D5" w:rsidR="005E088C" w:rsidRPr="00565B06" w:rsidRDefault="00DD155B" w:rsidP="00F56C83">
      <w:pPr>
        <w:pStyle w:val="Nagwek2"/>
      </w:pPr>
      <w:r>
        <w:t>Księgowa</w:t>
      </w:r>
      <w:r w:rsidR="005E088C" w:rsidRPr="00565B06">
        <w:rPr>
          <w:lang w:bidi="pl-PL"/>
        </w:rPr>
        <w:t xml:space="preserve">| </w:t>
      </w:r>
      <w:r>
        <w:rPr>
          <w:rStyle w:val="Uwydatnienie"/>
        </w:rPr>
        <w:t>ZUGRE, Ukraine, Lviv</w:t>
      </w:r>
    </w:p>
    <w:p w14:paraId="2C68DF29" w14:textId="0BE2CD42" w:rsidR="005E088C" w:rsidRPr="00565B06" w:rsidRDefault="00DD155B" w:rsidP="00F56C83">
      <w:pPr>
        <w:pStyle w:val="Nagwek3"/>
      </w:pPr>
      <w:r>
        <w:t>2019.06 – 2021.10</w:t>
      </w:r>
    </w:p>
    <w:p w14:paraId="4E45E15D" w14:textId="4012A90B" w:rsidR="005E088C" w:rsidRDefault="00DD155B" w:rsidP="00F56C83">
      <w:pPr>
        <w:pStyle w:val="Akapitzlist"/>
        <w:numPr>
          <w:ilvl w:val="0"/>
          <w:numId w:val="16"/>
        </w:numPr>
        <w:spacing w:after="0"/>
        <w:ind w:left="284" w:hanging="284"/>
      </w:pPr>
      <w:r>
        <w:t>Księgowanie faktur zakupu i kontrola obiegu dokumentów</w:t>
      </w:r>
    </w:p>
    <w:p w14:paraId="26EBE25D" w14:textId="754BD9E9" w:rsidR="002655E0" w:rsidRDefault="002655E0" w:rsidP="00F56C83">
      <w:pPr>
        <w:pStyle w:val="Akapitzlist"/>
        <w:numPr>
          <w:ilvl w:val="0"/>
          <w:numId w:val="16"/>
        </w:numPr>
        <w:spacing w:after="0"/>
        <w:ind w:left="284" w:hanging="284"/>
        <w:jc w:val="both"/>
      </w:pPr>
      <w:r>
        <w:t>Uzgadnianie i analiza sald kont księgi głównej w prowadzonym zakresie</w:t>
      </w:r>
    </w:p>
    <w:p w14:paraId="79F3B67A" w14:textId="77777777" w:rsidR="00BF5F4A" w:rsidRPr="00565B06" w:rsidRDefault="00BF5F4A" w:rsidP="00F56C83">
      <w:pPr>
        <w:spacing w:after="0"/>
        <w:jc w:val="both"/>
      </w:pPr>
    </w:p>
    <w:p w14:paraId="69E392D6" w14:textId="55A966E9" w:rsidR="005E088C" w:rsidRPr="00565B06" w:rsidRDefault="002655E0" w:rsidP="00F56C83">
      <w:pPr>
        <w:pStyle w:val="Nagwek2"/>
      </w:pPr>
      <w:r>
        <w:t>Tłumacz</w:t>
      </w:r>
      <w:r w:rsidR="005E088C" w:rsidRPr="00565B06">
        <w:rPr>
          <w:lang w:bidi="pl-PL"/>
        </w:rPr>
        <w:t xml:space="preserve"> | </w:t>
      </w:r>
      <w:r>
        <w:rPr>
          <w:rStyle w:val="Uwydatnienie"/>
        </w:rPr>
        <w:t>Antal Poland, Warszawa</w:t>
      </w:r>
    </w:p>
    <w:p w14:paraId="5A8504B7" w14:textId="6EDE1AF0" w:rsidR="005E088C" w:rsidRPr="00565B06" w:rsidRDefault="002655E0" w:rsidP="00F56C83">
      <w:pPr>
        <w:pStyle w:val="Nagwek3"/>
      </w:pPr>
      <w:r>
        <w:t>2022.03</w:t>
      </w:r>
      <w:r w:rsidR="00BF5F4A">
        <w:t xml:space="preserve"> </w:t>
      </w:r>
      <w:r w:rsidR="005E088C" w:rsidRPr="00565B06">
        <w:rPr>
          <w:lang w:bidi="pl-PL"/>
        </w:rPr>
        <w:t>–</w:t>
      </w:r>
      <w:r w:rsidR="00BF5F4A">
        <w:rPr>
          <w:lang w:bidi="pl-PL"/>
        </w:rPr>
        <w:t xml:space="preserve"> </w:t>
      </w:r>
      <w:r>
        <w:t>2022.04</w:t>
      </w:r>
    </w:p>
    <w:p w14:paraId="3C12CCAD" w14:textId="7B05C1FA" w:rsidR="005E088C" w:rsidRDefault="002655E0" w:rsidP="00F56C83">
      <w:pPr>
        <w:pStyle w:val="Akapitzlist"/>
        <w:numPr>
          <w:ilvl w:val="0"/>
          <w:numId w:val="16"/>
        </w:numPr>
        <w:spacing w:after="0"/>
        <w:ind w:left="284" w:hanging="284"/>
      </w:pPr>
      <w:r>
        <w:t>Tłumaczenie z polskiego na ukraiński</w:t>
      </w:r>
    </w:p>
    <w:p w14:paraId="26EF8BEF" w14:textId="69FA44CF" w:rsidR="002655E0" w:rsidRPr="00565B06" w:rsidRDefault="002655E0" w:rsidP="00F56C83">
      <w:pPr>
        <w:pStyle w:val="Akapitzlist"/>
        <w:numPr>
          <w:ilvl w:val="0"/>
          <w:numId w:val="16"/>
        </w:numPr>
        <w:spacing w:after="0"/>
        <w:ind w:left="284" w:hanging="284"/>
      </w:pPr>
      <w:r>
        <w:t>Publikowanie ofert pracy, postów w media</w:t>
      </w:r>
      <w:r w:rsidR="008F5995">
        <w:t>ch</w:t>
      </w:r>
      <w:r>
        <w:t xml:space="preserve"> społecznościow</w:t>
      </w:r>
      <w:r w:rsidR="008F5995">
        <w:t>ych</w:t>
      </w:r>
      <w:r>
        <w:t xml:space="preserve"> i portal</w:t>
      </w:r>
      <w:r w:rsidR="008F5995">
        <w:t>ach pracy</w:t>
      </w:r>
    </w:p>
    <w:tbl>
      <w:tblPr>
        <w:tblStyle w:val="Tabela-Siatk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Górna tabela zawiera nagłówek umiejętności, druga tabela zawiera listę umiejętności, a dolna tabela — działania"/>
      </w:tblPr>
      <w:tblGrid>
        <w:gridCol w:w="717"/>
        <w:gridCol w:w="8295"/>
      </w:tblGrid>
      <w:tr w:rsidR="00143224" w:rsidRPr="00565B06" w14:paraId="35B9B0E1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842EDC7" w14:textId="77777777" w:rsidR="00143224" w:rsidRPr="00565B06" w:rsidRDefault="00075B13" w:rsidP="00F56C83">
            <w:pPr>
              <w:pStyle w:val="Ikony"/>
              <w:spacing w:after="0"/>
            </w:pPr>
            <w:r w:rsidRPr="00565B06">
              <w:rPr>
                <w:noProof/>
                <w:lang w:bidi="pl-PL"/>
              </w:rPr>
              <mc:AlternateContent>
                <mc:Choice Requires="wpg">
                  <w:drawing>
                    <wp:inline distT="0" distB="0" distL="0" distR="0" wp14:anchorId="3C3689D2" wp14:editId="544DFC84">
                      <wp:extent cx="274320" cy="274320"/>
                      <wp:effectExtent l="0" t="0" r="0" b="0"/>
                      <wp:docPr id="24" name="Ikona Umiejętności w kole" descr="Ikona Umiejętności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Ikona Umiejętności — koło" descr="Ikona Umiejętności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Ikona Umiejętności — część 1 symbolu" descr="Ikona Umiejętności — część 1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Ikona Umiejętności — część 2 symbolu" descr="Ikona Umiejętności — część 2 symbolu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Ikona Umiejętności — część 3 symbolu" descr="Ikona Umiejętności — część 3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Ikona Umiejętności — część 4 symbolu" descr="Ikona Umiejętności — część 4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46CDE" id="Ikona Umiejętności w kole" o:spid="_x0000_s1026" alt="Ikona Umiejętności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">
                      <v:shape id="Ikona Umiejętności — koło" o:spid="_x0000_s1027" alt="Ikona Umiejętności — koł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Umiejętności — część 1 symbolu" o:spid="_x0000_s1028" alt="Ikona Umiejętności — część 1 symbolu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Ikona Umiejętności — część 2 symbolu" o:spid="_x0000_s1029" alt="Ikona Umiejętności — część 2 symbolu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Ikona Umiejętności — część 3 symbolu" o:spid="_x0000_s1030" alt="Ikona Umiejętności — część 3 symbolu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Ikona Umiejętności — część 4 symbolu" o:spid="_x0000_s1031" alt="Ikona Umiejętności — część 4 symbolu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AA8B877" w14:textId="77777777" w:rsidR="00143224" w:rsidRPr="00565B06" w:rsidRDefault="00E33959" w:rsidP="00F56C83">
            <w:pPr>
              <w:pStyle w:val="Nagwek1"/>
              <w:spacing w:after="0"/>
              <w:outlineLvl w:val="0"/>
            </w:pPr>
            <w:sdt>
              <w:sdtPr>
                <w:alias w:val="Umiejętności:"/>
                <w:tag w:val="Umiejętności:"/>
                <w:id w:val="-925109897"/>
                <w:placeholder>
                  <w:docPart w:val="D3498AC76DEC4085AEF95BB5375B9508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rPr>
                    <w:lang w:bidi="pl-PL"/>
                  </w:rPr>
                  <w:t>Umiejętności</w:t>
                </w:r>
              </w:sdtContent>
            </w:sdt>
          </w:p>
        </w:tc>
      </w:tr>
    </w:tbl>
    <w:tbl>
      <w:tblPr>
        <w:tblStyle w:val="Siatkatabelijasn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Górna tabela zawiera nagłówek umiejętności, druga tabela zawiera listę umiejętności, a dolna tabela — działania"/>
      </w:tblPr>
      <w:tblGrid>
        <w:gridCol w:w="3686"/>
        <w:gridCol w:w="4620"/>
      </w:tblGrid>
      <w:tr w:rsidR="00143224" w:rsidRPr="00565B06" w14:paraId="2AF15BFD" w14:textId="77777777" w:rsidTr="00592216">
        <w:tc>
          <w:tcPr>
            <w:tcW w:w="3686" w:type="dxa"/>
          </w:tcPr>
          <w:p w14:paraId="2FC38720" w14:textId="4B4F0B37" w:rsidR="00143224" w:rsidRPr="008E7419" w:rsidRDefault="008E7419" w:rsidP="00F56C83">
            <w:pPr>
              <w:pStyle w:val="Listapunktowana"/>
              <w:numPr>
                <w:ilvl w:val="0"/>
                <w:numId w:val="17"/>
              </w:numPr>
              <w:spacing w:line="240" w:lineRule="auto"/>
              <w:rPr>
                <w:lang w:val="en-US"/>
              </w:rPr>
            </w:pPr>
            <w:r w:rsidRPr="004C62AD">
              <w:rPr>
                <w:lang w:val="en-US"/>
              </w:rPr>
              <w:t>Zaawansowana</w:t>
            </w:r>
            <w:r w:rsidRPr="008E7419">
              <w:rPr>
                <w:lang w:val="en-US"/>
              </w:rPr>
              <w:t xml:space="preserve"> </w:t>
            </w:r>
            <w:r w:rsidRPr="004C62AD">
              <w:rPr>
                <w:lang w:val="en-US"/>
              </w:rPr>
              <w:t>znajomość</w:t>
            </w:r>
            <w:r w:rsidRPr="008E7419">
              <w:rPr>
                <w:lang w:val="en-US"/>
              </w:rPr>
              <w:t xml:space="preserve"> MS Office (Excel, Word, PowerPoint</w:t>
            </w:r>
            <w:r>
              <w:rPr>
                <w:lang w:val="en-US"/>
              </w:rPr>
              <w:t>)</w:t>
            </w:r>
          </w:p>
          <w:p w14:paraId="51732419" w14:textId="77777777" w:rsidR="00316CE4" w:rsidRDefault="008E7419" w:rsidP="00F56C83">
            <w:pPr>
              <w:pStyle w:val="Listapunktowana"/>
              <w:numPr>
                <w:ilvl w:val="0"/>
                <w:numId w:val="17"/>
              </w:numPr>
              <w:spacing w:line="240" w:lineRule="auto"/>
            </w:pPr>
            <w:r>
              <w:t>Bardzo dobra organizacja pracy i zaangażowanie</w:t>
            </w:r>
          </w:p>
          <w:p w14:paraId="7B2392DD" w14:textId="68652ABF" w:rsidR="008E7419" w:rsidRPr="00565B06" w:rsidRDefault="008E7419" w:rsidP="00F56C83">
            <w:pPr>
              <w:pStyle w:val="Listapunktowana"/>
              <w:numPr>
                <w:ilvl w:val="0"/>
                <w:numId w:val="17"/>
              </w:numPr>
              <w:spacing w:line="240" w:lineRule="auto"/>
            </w:pPr>
            <w:r>
              <w:t>Średnio zaawansowana znajomość Facebook Ads</w:t>
            </w:r>
          </w:p>
        </w:tc>
        <w:tc>
          <w:tcPr>
            <w:tcW w:w="4620" w:type="dxa"/>
            <w:tcMar>
              <w:left w:w="576" w:type="dxa"/>
            </w:tcMar>
          </w:tcPr>
          <w:p w14:paraId="1EC629FD" w14:textId="48825471" w:rsidR="00143224" w:rsidRDefault="008E7419" w:rsidP="00035CFD">
            <w:pPr>
              <w:pStyle w:val="Listapunktowana"/>
              <w:numPr>
                <w:ilvl w:val="0"/>
                <w:numId w:val="17"/>
              </w:numPr>
              <w:spacing w:line="240" w:lineRule="auto"/>
            </w:pPr>
            <w:r>
              <w:t>Umiejętność szybkiego uczenia się</w:t>
            </w:r>
          </w:p>
          <w:p w14:paraId="6CCA4DC4" w14:textId="5F525C35" w:rsidR="008E7419" w:rsidRPr="00565B06" w:rsidRDefault="008E7419" w:rsidP="00F56C83">
            <w:pPr>
              <w:pStyle w:val="Listapunktowana"/>
              <w:numPr>
                <w:ilvl w:val="0"/>
                <w:numId w:val="17"/>
              </w:numPr>
              <w:spacing w:line="240" w:lineRule="auto"/>
            </w:pPr>
            <w:r>
              <w:t>Komunikatywność i odpowiedzialność</w:t>
            </w:r>
          </w:p>
          <w:p w14:paraId="0F14C5B5" w14:textId="02697608" w:rsidR="00F904FC" w:rsidRPr="00565B06" w:rsidRDefault="008E7419" w:rsidP="00F56C83">
            <w:pPr>
              <w:pStyle w:val="Listapunktowana"/>
              <w:numPr>
                <w:ilvl w:val="0"/>
                <w:numId w:val="17"/>
              </w:numPr>
              <w:spacing w:line="240" w:lineRule="auto"/>
            </w:pPr>
            <w:r>
              <w:t>Pracowitość, sumienność i uczciwość</w:t>
            </w:r>
          </w:p>
        </w:tc>
      </w:tr>
    </w:tbl>
    <w:tbl>
      <w:tblPr>
        <w:tblStyle w:val="Tabela-Siatk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Górna tabela zawiera nagłówek umiejętności, druga tabela zawiera listę umiejętności, a dolna tabela — działania"/>
      </w:tblPr>
      <w:tblGrid>
        <w:gridCol w:w="721"/>
        <w:gridCol w:w="3749"/>
        <w:gridCol w:w="4542"/>
      </w:tblGrid>
      <w:tr w:rsidR="00AC7C34" w:rsidRPr="00F56C83" w14:paraId="3908D273" w14:textId="77777777" w:rsidTr="00592216">
        <w:trPr>
          <w:trHeight w:val="590"/>
        </w:trPr>
        <w:tc>
          <w:tcPr>
            <w:tcW w:w="721" w:type="dxa"/>
            <w:tcMar>
              <w:right w:w="216" w:type="dxa"/>
            </w:tcMar>
            <w:vAlign w:val="bottom"/>
          </w:tcPr>
          <w:p w14:paraId="0862CB56" w14:textId="4474D3CC" w:rsidR="00534C30" w:rsidRPr="00565B06" w:rsidRDefault="00F62C26" w:rsidP="00F56C83">
            <w:pPr>
              <w:pStyle w:val="Ikony"/>
              <w:spacing w:after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A5BEC1" wp14:editId="4B6E33A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83185</wp:posOffset>
                      </wp:positionV>
                      <wp:extent cx="171450" cy="107950"/>
                      <wp:effectExtent l="0" t="0" r="0" b="6350"/>
                      <wp:wrapTight wrapText="bothSides">
                        <wp:wrapPolygon edited="0">
                          <wp:start x="0" y="0"/>
                          <wp:lineTo x="0" y="19059"/>
                          <wp:lineTo x="2400" y="19059"/>
                          <wp:lineTo x="16800" y="19059"/>
                          <wp:lineTo x="19200" y="19059"/>
                          <wp:lineTo x="19200" y="0"/>
                          <wp:lineTo x="0" y="0"/>
                        </wp:wrapPolygon>
                      </wp:wrapTight>
                      <wp:docPr id="8" name="Grafika 5" descr="Rolka dyplomu z wypełnieniem pełny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7950"/>
                              </a:xfrm>
                              <a:custGeom>
                                <a:avLst/>
                                <a:gdLst>
                                  <a:gd name="connsiteX0" fmla="*/ 173095 w 173095"/>
                                  <a:gd name="connsiteY0" fmla="*/ 42163 h 108086"/>
                                  <a:gd name="connsiteX1" fmla="*/ 147466 w 173095"/>
                                  <a:gd name="connsiteY1" fmla="*/ 6314 h 108086"/>
                                  <a:gd name="connsiteX2" fmla="*/ 110080 w 173095"/>
                                  <a:gd name="connsiteY2" fmla="*/ 6314 h 108086"/>
                                  <a:gd name="connsiteX3" fmla="*/ 105594 w 173095"/>
                                  <a:gd name="connsiteY3" fmla="*/ 2285 h 108086"/>
                                  <a:gd name="connsiteX4" fmla="*/ 99363 w 173095"/>
                                  <a:gd name="connsiteY4" fmla="*/ 2285 h 108086"/>
                                  <a:gd name="connsiteX5" fmla="*/ 93547 w 173095"/>
                                  <a:gd name="connsiteY5" fmla="*/ 0 h 108086"/>
                                  <a:gd name="connsiteX6" fmla="*/ 87150 w 173095"/>
                                  <a:gd name="connsiteY6" fmla="*/ 2742 h 108086"/>
                                  <a:gd name="connsiteX7" fmla="*/ 80171 w 173095"/>
                                  <a:gd name="connsiteY7" fmla="*/ 2742 h 108086"/>
                                  <a:gd name="connsiteX8" fmla="*/ 76246 w 173095"/>
                                  <a:gd name="connsiteY8" fmla="*/ 6314 h 108086"/>
                                  <a:gd name="connsiteX9" fmla="*/ 21081 w 173095"/>
                                  <a:gd name="connsiteY9" fmla="*/ 6439 h 108086"/>
                                  <a:gd name="connsiteX10" fmla="*/ 0 w 173095"/>
                                  <a:gd name="connsiteY10" fmla="*/ 41623 h 108086"/>
                                  <a:gd name="connsiteX11" fmla="*/ 22847 w 173095"/>
                                  <a:gd name="connsiteY11" fmla="*/ 76932 h 108086"/>
                                  <a:gd name="connsiteX12" fmla="*/ 71656 w 173095"/>
                                  <a:gd name="connsiteY12" fmla="*/ 76932 h 108086"/>
                                  <a:gd name="connsiteX13" fmla="*/ 71656 w 173095"/>
                                  <a:gd name="connsiteY13" fmla="*/ 108086 h 108086"/>
                                  <a:gd name="connsiteX14" fmla="*/ 92426 w 173095"/>
                                  <a:gd name="connsiteY14" fmla="*/ 91990 h 108086"/>
                                  <a:gd name="connsiteX15" fmla="*/ 113195 w 173095"/>
                                  <a:gd name="connsiteY15" fmla="*/ 108086 h 108086"/>
                                  <a:gd name="connsiteX16" fmla="*/ 113195 w 173095"/>
                                  <a:gd name="connsiteY16" fmla="*/ 76932 h 108086"/>
                                  <a:gd name="connsiteX17" fmla="*/ 162004 w 173095"/>
                                  <a:gd name="connsiteY17" fmla="*/ 76932 h 108086"/>
                                  <a:gd name="connsiteX18" fmla="*/ 166158 w 173095"/>
                                  <a:gd name="connsiteY18" fmla="*/ 72778 h 108086"/>
                                  <a:gd name="connsiteX19" fmla="*/ 162004 w 173095"/>
                                  <a:gd name="connsiteY19" fmla="*/ 68624 h 108086"/>
                                  <a:gd name="connsiteX20" fmla="*/ 150581 w 173095"/>
                                  <a:gd name="connsiteY20" fmla="*/ 58239 h 108086"/>
                                  <a:gd name="connsiteX21" fmla="*/ 163043 w 173095"/>
                                  <a:gd name="connsiteY21" fmla="*/ 58239 h 108086"/>
                                  <a:gd name="connsiteX22" fmla="*/ 173095 w 173095"/>
                                  <a:gd name="connsiteY22" fmla="*/ 42163 h 108086"/>
                                  <a:gd name="connsiteX23" fmla="*/ 93132 w 173095"/>
                                  <a:gd name="connsiteY23" fmla="*/ 14996 h 108086"/>
                                  <a:gd name="connsiteX24" fmla="*/ 111367 w 173095"/>
                                  <a:gd name="connsiteY24" fmla="*/ 33232 h 108086"/>
                                  <a:gd name="connsiteX25" fmla="*/ 93131 w 173095"/>
                                  <a:gd name="connsiteY25" fmla="*/ 51468 h 108086"/>
                                  <a:gd name="connsiteX26" fmla="*/ 74896 w 173095"/>
                                  <a:gd name="connsiteY26" fmla="*/ 33315 h 108086"/>
                                  <a:gd name="connsiteX27" fmla="*/ 93048 w 173095"/>
                                  <a:gd name="connsiteY27" fmla="*/ 14996 h 108086"/>
                                  <a:gd name="connsiteX28" fmla="*/ 93132 w 173095"/>
                                  <a:gd name="connsiteY28" fmla="*/ 14996 h 108086"/>
                                  <a:gd name="connsiteX29" fmla="*/ 67626 w 173095"/>
                                  <a:gd name="connsiteY29" fmla="*/ 14622 h 108086"/>
                                  <a:gd name="connsiteX30" fmla="*/ 67626 w 173095"/>
                                  <a:gd name="connsiteY30" fmla="*/ 16201 h 108086"/>
                                  <a:gd name="connsiteX31" fmla="*/ 62725 w 173095"/>
                                  <a:gd name="connsiteY31" fmla="*/ 27396 h 108086"/>
                                  <a:gd name="connsiteX32" fmla="*/ 60357 w 173095"/>
                                  <a:gd name="connsiteY32" fmla="*/ 33315 h 108086"/>
                                  <a:gd name="connsiteX33" fmla="*/ 63099 w 173095"/>
                                  <a:gd name="connsiteY33" fmla="*/ 39546 h 108086"/>
                                  <a:gd name="connsiteX34" fmla="*/ 63099 w 173095"/>
                                  <a:gd name="connsiteY34" fmla="*/ 46504 h 108086"/>
                                  <a:gd name="connsiteX35" fmla="*/ 65716 w 173095"/>
                                  <a:gd name="connsiteY35" fmla="*/ 49931 h 108086"/>
                                  <a:gd name="connsiteX36" fmla="*/ 42412 w 173095"/>
                                  <a:gd name="connsiteY36" fmla="*/ 49931 h 108086"/>
                                  <a:gd name="connsiteX37" fmla="*/ 44655 w 173095"/>
                                  <a:gd name="connsiteY37" fmla="*/ 39546 h 108086"/>
                                  <a:gd name="connsiteX38" fmla="*/ 37863 w 173095"/>
                                  <a:gd name="connsiteY38" fmla="*/ 14622 h 108086"/>
                                  <a:gd name="connsiteX39" fmla="*/ 22847 w 173095"/>
                                  <a:gd name="connsiteY39" fmla="*/ 68624 h 108086"/>
                                  <a:gd name="connsiteX40" fmla="*/ 8308 w 173095"/>
                                  <a:gd name="connsiteY40" fmla="*/ 41623 h 108086"/>
                                  <a:gd name="connsiteX41" fmla="*/ 22847 w 173095"/>
                                  <a:gd name="connsiteY41" fmla="*/ 14622 h 108086"/>
                                  <a:gd name="connsiteX42" fmla="*/ 36347 w 173095"/>
                                  <a:gd name="connsiteY42" fmla="*/ 39546 h 108086"/>
                                  <a:gd name="connsiteX43" fmla="*/ 30116 w 173095"/>
                                  <a:gd name="connsiteY43" fmla="*/ 49931 h 108086"/>
                                  <a:gd name="connsiteX44" fmla="*/ 23885 w 173095"/>
                                  <a:gd name="connsiteY44" fmla="*/ 38508 h 108086"/>
                                  <a:gd name="connsiteX45" fmla="*/ 24321 w 173095"/>
                                  <a:gd name="connsiteY45" fmla="*/ 34354 h 108086"/>
                                  <a:gd name="connsiteX46" fmla="*/ 21164 w 173095"/>
                                  <a:gd name="connsiteY46" fmla="*/ 29390 h 108086"/>
                                  <a:gd name="connsiteX47" fmla="*/ 16200 w 173095"/>
                                  <a:gd name="connsiteY47" fmla="*/ 32547 h 108086"/>
                                  <a:gd name="connsiteX48" fmla="*/ 15577 w 173095"/>
                                  <a:gd name="connsiteY48" fmla="*/ 38508 h 108086"/>
                                  <a:gd name="connsiteX49" fmla="*/ 30116 w 173095"/>
                                  <a:gd name="connsiteY49" fmla="*/ 58239 h 108086"/>
                                  <a:gd name="connsiteX50" fmla="*/ 71656 w 173095"/>
                                  <a:gd name="connsiteY50" fmla="*/ 58239 h 108086"/>
                                  <a:gd name="connsiteX51" fmla="*/ 71656 w 173095"/>
                                  <a:gd name="connsiteY51" fmla="*/ 68624 h 108086"/>
                                  <a:gd name="connsiteX52" fmla="*/ 92426 w 173095"/>
                                  <a:gd name="connsiteY52" fmla="*/ 81480 h 108086"/>
                                  <a:gd name="connsiteX53" fmla="*/ 79964 w 173095"/>
                                  <a:gd name="connsiteY53" fmla="*/ 91138 h 108086"/>
                                  <a:gd name="connsiteX54" fmla="*/ 79964 w 173095"/>
                                  <a:gd name="connsiteY54" fmla="*/ 63411 h 108086"/>
                                  <a:gd name="connsiteX55" fmla="*/ 81480 w 173095"/>
                                  <a:gd name="connsiteY55" fmla="*/ 64179 h 108086"/>
                                  <a:gd name="connsiteX56" fmla="*/ 87711 w 173095"/>
                                  <a:gd name="connsiteY56" fmla="*/ 64179 h 108086"/>
                                  <a:gd name="connsiteX57" fmla="*/ 93589 w 173095"/>
                                  <a:gd name="connsiteY57" fmla="*/ 66547 h 108086"/>
                                  <a:gd name="connsiteX58" fmla="*/ 99986 w 173095"/>
                                  <a:gd name="connsiteY58" fmla="*/ 63805 h 108086"/>
                                  <a:gd name="connsiteX59" fmla="*/ 104887 w 173095"/>
                                  <a:gd name="connsiteY59" fmla="*/ 64387 h 108086"/>
                                  <a:gd name="connsiteX60" fmla="*/ 104887 w 173095"/>
                                  <a:gd name="connsiteY60" fmla="*/ 91138 h 108086"/>
                                  <a:gd name="connsiteX61" fmla="*/ 113195 w 173095"/>
                                  <a:gd name="connsiteY61" fmla="*/ 68624 h 108086"/>
                                  <a:gd name="connsiteX62" fmla="*/ 113195 w 173095"/>
                                  <a:gd name="connsiteY62" fmla="*/ 58966 h 108086"/>
                                  <a:gd name="connsiteX63" fmla="*/ 115023 w 173095"/>
                                  <a:gd name="connsiteY63" fmla="*/ 58239 h 108086"/>
                                  <a:gd name="connsiteX64" fmla="*/ 142273 w 173095"/>
                                  <a:gd name="connsiteY64" fmla="*/ 58239 h 108086"/>
                                  <a:gd name="connsiteX65" fmla="*/ 145617 w 173095"/>
                                  <a:gd name="connsiteY65" fmla="*/ 68624 h 108086"/>
                                  <a:gd name="connsiteX66" fmla="*/ 120257 w 173095"/>
                                  <a:gd name="connsiteY66" fmla="*/ 49931 h 108086"/>
                                  <a:gd name="connsiteX67" fmla="*/ 124536 w 173095"/>
                                  <a:gd name="connsiteY67" fmla="*/ 45341 h 108086"/>
                                  <a:gd name="connsiteX68" fmla="*/ 124536 w 173095"/>
                                  <a:gd name="connsiteY68" fmla="*/ 39110 h 108086"/>
                                  <a:gd name="connsiteX69" fmla="*/ 126820 w 173095"/>
                                  <a:gd name="connsiteY69" fmla="*/ 33294 h 108086"/>
                                  <a:gd name="connsiteX70" fmla="*/ 124079 w 173095"/>
                                  <a:gd name="connsiteY70" fmla="*/ 26897 h 108086"/>
                                  <a:gd name="connsiteX71" fmla="*/ 124079 w 173095"/>
                                  <a:gd name="connsiteY71" fmla="*/ 19919 h 108086"/>
                                  <a:gd name="connsiteX72" fmla="*/ 119613 w 173095"/>
                                  <a:gd name="connsiteY72" fmla="*/ 15474 h 108086"/>
                                  <a:gd name="connsiteX73" fmla="*/ 119426 w 173095"/>
                                  <a:gd name="connsiteY73" fmla="*/ 14622 h 108086"/>
                                  <a:gd name="connsiteX74" fmla="*/ 147466 w 173095"/>
                                  <a:gd name="connsiteY74" fmla="*/ 14622 h 108086"/>
                                  <a:gd name="connsiteX75" fmla="*/ 163396 w 173095"/>
                                  <a:gd name="connsiteY75" fmla="*/ 32110 h 108086"/>
                                  <a:gd name="connsiteX76" fmla="*/ 163043 w 173095"/>
                                  <a:gd name="connsiteY76" fmla="*/ 49931 h 1080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</a:cxnLst>
                                <a:rect l="l" t="t" r="r" b="b"/>
                                <a:pathLst>
                                  <a:path w="173095" h="108086">
                                    <a:moveTo>
                                      <a:pt x="173095" y="42163"/>
                                    </a:moveTo>
                                    <a:cubicBezTo>
                                      <a:pt x="173095" y="27624"/>
                                      <a:pt x="164954" y="6314"/>
                                      <a:pt x="147466" y="6314"/>
                                    </a:cubicBezTo>
                                    <a:lnTo>
                                      <a:pt x="110080" y="6314"/>
                                    </a:lnTo>
                                    <a:cubicBezTo>
                                      <a:pt x="109152" y="4449"/>
                                      <a:pt x="107547" y="3008"/>
                                      <a:pt x="105594" y="2285"/>
                                    </a:cubicBezTo>
                                    <a:cubicBezTo>
                                      <a:pt x="103595" y="1477"/>
                                      <a:pt x="101361" y="1477"/>
                                      <a:pt x="99363" y="2285"/>
                                    </a:cubicBezTo>
                                    <a:cubicBezTo>
                                      <a:pt x="97769" y="838"/>
                                      <a:pt x="95700" y="25"/>
                                      <a:pt x="93547" y="0"/>
                                    </a:cubicBezTo>
                                    <a:cubicBezTo>
                                      <a:pt x="91125" y="-20"/>
                                      <a:pt x="88805" y="974"/>
                                      <a:pt x="87150" y="2742"/>
                                    </a:cubicBezTo>
                                    <a:cubicBezTo>
                                      <a:pt x="84926" y="1766"/>
                                      <a:pt x="82395" y="1766"/>
                                      <a:pt x="80171" y="2742"/>
                                    </a:cubicBezTo>
                                    <a:cubicBezTo>
                                      <a:pt x="78516" y="3485"/>
                                      <a:pt x="77142" y="4737"/>
                                      <a:pt x="76246" y="6314"/>
                                    </a:cubicBezTo>
                                    <a:cubicBezTo>
                                      <a:pt x="76246" y="6314"/>
                                      <a:pt x="21247" y="6314"/>
                                      <a:pt x="21081" y="6439"/>
                                    </a:cubicBezTo>
                                    <a:cubicBezTo>
                                      <a:pt x="9139" y="7789"/>
                                      <a:pt x="0" y="22743"/>
                                      <a:pt x="0" y="41623"/>
                                    </a:cubicBezTo>
                                    <a:cubicBezTo>
                                      <a:pt x="0" y="61417"/>
                                      <a:pt x="10032" y="76932"/>
                                      <a:pt x="22847" y="76932"/>
                                    </a:cubicBezTo>
                                    <a:lnTo>
                                      <a:pt x="71656" y="76932"/>
                                    </a:lnTo>
                                    <a:lnTo>
                                      <a:pt x="71656" y="108086"/>
                                    </a:lnTo>
                                    <a:lnTo>
                                      <a:pt x="92426" y="91990"/>
                                    </a:lnTo>
                                    <a:lnTo>
                                      <a:pt x="113195" y="108086"/>
                                    </a:lnTo>
                                    <a:lnTo>
                                      <a:pt x="113195" y="76932"/>
                                    </a:lnTo>
                                    <a:lnTo>
                                      <a:pt x="162004" y="76932"/>
                                    </a:lnTo>
                                    <a:cubicBezTo>
                                      <a:pt x="164299" y="76932"/>
                                      <a:pt x="166158" y="75072"/>
                                      <a:pt x="166158" y="72778"/>
                                    </a:cubicBezTo>
                                    <a:cubicBezTo>
                                      <a:pt x="166158" y="70483"/>
                                      <a:pt x="164299" y="68624"/>
                                      <a:pt x="162004" y="68624"/>
                                    </a:cubicBezTo>
                                    <a:cubicBezTo>
                                      <a:pt x="155988" y="68894"/>
                                      <a:pt x="150883" y="64254"/>
                                      <a:pt x="150581" y="58239"/>
                                    </a:cubicBezTo>
                                    <a:lnTo>
                                      <a:pt x="163043" y="58239"/>
                                    </a:lnTo>
                                    <a:cubicBezTo>
                                      <a:pt x="167903" y="58239"/>
                                      <a:pt x="173095" y="54085"/>
                                      <a:pt x="173095" y="42163"/>
                                    </a:cubicBezTo>
                                    <a:close/>
                                    <a:moveTo>
                                      <a:pt x="93132" y="14996"/>
                                    </a:moveTo>
                                    <a:cubicBezTo>
                                      <a:pt x="103203" y="14996"/>
                                      <a:pt x="111368" y="23161"/>
                                      <a:pt x="111367" y="33232"/>
                                    </a:cubicBezTo>
                                    <a:cubicBezTo>
                                      <a:pt x="111367" y="43304"/>
                                      <a:pt x="103203" y="51468"/>
                                      <a:pt x="93131" y="51468"/>
                                    </a:cubicBezTo>
                                    <a:cubicBezTo>
                                      <a:pt x="83092" y="51468"/>
                                      <a:pt x="74942" y="43354"/>
                                      <a:pt x="74896" y="33315"/>
                                    </a:cubicBezTo>
                                    <a:cubicBezTo>
                                      <a:pt x="74850" y="23244"/>
                                      <a:pt x="82977" y="15042"/>
                                      <a:pt x="93048" y="14996"/>
                                    </a:cubicBezTo>
                                    <a:cubicBezTo>
                                      <a:pt x="93076" y="14996"/>
                                      <a:pt x="93104" y="14996"/>
                                      <a:pt x="93132" y="14996"/>
                                    </a:cubicBezTo>
                                    <a:close/>
                                    <a:moveTo>
                                      <a:pt x="67626" y="14622"/>
                                    </a:moveTo>
                                    <a:cubicBezTo>
                                      <a:pt x="67585" y="15148"/>
                                      <a:pt x="67585" y="15675"/>
                                      <a:pt x="67626" y="16201"/>
                                    </a:cubicBezTo>
                                    <a:cubicBezTo>
                                      <a:pt x="63190" y="17947"/>
                                      <a:pt x="60999" y="22951"/>
                                      <a:pt x="62725" y="27396"/>
                                    </a:cubicBezTo>
                                    <a:cubicBezTo>
                                      <a:pt x="61229" y="29007"/>
                                      <a:pt x="60385" y="31117"/>
                                      <a:pt x="60357" y="33315"/>
                                    </a:cubicBezTo>
                                    <a:cubicBezTo>
                                      <a:pt x="60382" y="35679"/>
                                      <a:pt x="61373" y="37930"/>
                                      <a:pt x="63099" y="39546"/>
                                    </a:cubicBezTo>
                                    <a:cubicBezTo>
                                      <a:pt x="62123" y="41763"/>
                                      <a:pt x="62123" y="44287"/>
                                      <a:pt x="63099" y="46504"/>
                                    </a:cubicBezTo>
                                    <a:cubicBezTo>
                                      <a:pt x="63670" y="47847"/>
                                      <a:pt x="64570" y="49026"/>
                                      <a:pt x="65716" y="49931"/>
                                    </a:cubicBezTo>
                                    <a:lnTo>
                                      <a:pt x="42412" y="49931"/>
                                    </a:lnTo>
                                    <a:cubicBezTo>
                                      <a:pt x="43866" y="46660"/>
                                      <a:pt x="44630" y="43125"/>
                                      <a:pt x="44655" y="39546"/>
                                    </a:cubicBezTo>
                                    <a:cubicBezTo>
                                      <a:pt x="44655" y="29161"/>
                                      <a:pt x="42121" y="20521"/>
                                      <a:pt x="37863" y="14622"/>
                                    </a:cubicBezTo>
                                    <a:close/>
                                    <a:moveTo>
                                      <a:pt x="22847" y="68624"/>
                                    </a:moveTo>
                                    <a:cubicBezTo>
                                      <a:pt x="15827" y="68624"/>
                                      <a:pt x="8308" y="57782"/>
                                      <a:pt x="8308" y="41623"/>
                                    </a:cubicBezTo>
                                    <a:cubicBezTo>
                                      <a:pt x="8308" y="25464"/>
                                      <a:pt x="15827" y="14622"/>
                                      <a:pt x="22847" y="14622"/>
                                    </a:cubicBezTo>
                                    <a:cubicBezTo>
                                      <a:pt x="30677" y="14622"/>
                                      <a:pt x="36347" y="25007"/>
                                      <a:pt x="36347" y="39546"/>
                                    </a:cubicBezTo>
                                    <a:cubicBezTo>
                                      <a:pt x="36347" y="39546"/>
                                      <a:pt x="36202" y="49931"/>
                                      <a:pt x="30116" y="49931"/>
                                    </a:cubicBezTo>
                                    <a:cubicBezTo>
                                      <a:pt x="27167" y="49931"/>
                                      <a:pt x="23885" y="45050"/>
                                      <a:pt x="23885" y="38508"/>
                                    </a:cubicBezTo>
                                    <a:cubicBezTo>
                                      <a:pt x="23875" y="37111"/>
                                      <a:pt x="24021" y="35718"/>
                                      <a:pt x="24321" y="34354"/>
                                    </a:cubicBezTo>
                                    <a:cubicBezTo>
                                      <a:pt x="24820" y="32111"/>
                                      <a:pt x="23407" y="29888"/>
                                      <a:pt x="21164" y="29390"/>
                                    </a:cubicBezTo>
                                    <a:cubicBezTo>
                                      <a:pt x="18922" y="28891"/>
                                      <a:pt x="16699" y="30304"/>
                                      <a:pt x="16200" y="32547"/>
                                    </a:cubicBezTo>
                                    <a:cubicBezTo>
                                      <a:pt x="15775" y="34505"/>
                                      <a:pt x="15566" y="36504"/>
                                      <a:pt x="15577" y="38508"/>
                                    </a:cubicBezTo>
                                    <a:cubicBezTo>
                                      <a:pt x="15577" y="49578"/>
                                      <a:pt x="21974" y="58239"/>
                                      <a:pt x="30116" y="58239"/>
                                    </a:cubicBezTo>
                                    <a:lnTo>
                                      <a:pt x="71656" y="58239"/>
                                    </a:lnTo>
                                    <a:lnTo>
                                      <a:pt x="71656" y="68624"/>
                                    </a:lnTo>
                                    <a:close/>
                                    <a:moveTo>
                                      <a:pt x="92426" y="81480"/>
                                    </a:moveTo>
                                    <a:lnTo>
                                      <a:pt x="79964" y="91138"/>
                                    </a:lnTo>
                                    <a:lnTo>
                                      <a:pt x="79964" y="63411"/>
                                    </a:lnTo>
                                    <a:cubicBezTo>
                                      <a:pt x="80445" y="63712"/>
                                      <a:pt x="80952" y="63969"/>
                                      <a:pt x="81480" y="64179"/>
                                    </a:cubicBezTo>
                                    <a:cubicBezTo>
                                      <a:pt x="83484" y="64958"/>
                                      <a:pt x="85707" y="64958"/>
                                      <a:pt x="87711" y="64179"/>
                                    </a:cubicBezTo>
                                    <a:cubicBezTo>
                                      <a:pt x="89312" y="65665"/>
                                      <a:pt x="91405" y="66508"/>
                                      <a:pt x="93589" y="66547"/>
                                    </a:cubicBezTo>
                                    <a:cubicBezTo>
                                      <a:pt x="96009" y="66557"/>
                                      <a:pt x="98325" y="65565"/>
                                      <a:pt x="99986" y="63805"/>
                                    </a:cubicBezTo>
                                    <a:cubicBezTo>
                                      <a:pt x="101533" y="64456"/>
                                      <a:pt x="103231" y="64657"/>
                                      <a:pt x="104887" y="64387"/>
                                    </a:cubicBezTo>
                                    <a:lnTo>
                                      <a:pt x="104887" y="91138"/>
                                    </a:lnTo>
                                    <a:close/>
                                    <a:moveTo>
                                      <a:pt x="113195" y="68624"/>
                                    </a:moveTo>
                                    <a:lnTo>
                                      <a:pt x="113195" y="58966"/>
                                    </a:lnTo>
                                    <a:cubicBezTo>
                                      <a:pt x="113827" y="58785"/>
                                      <a:pt x="114440" y="58541"/>
                                      <a:pt x="115023" y="58239"/>
                                    </a:cubicBezTo>
                                    <a:lnTo>
                                      <a:pt x="142273" y="58239"/>
                                    </a:lnTo>
                                    <a:cubicBezTo>
                                      <a:pt x="142273" y="61965"/>
                                      <a:pt x="143443" y="65597"/>
                                      <a:pt x="145617" y="68624"/>
                                    </a:cubicBezTo>
                                    <a:close/>
                                    <a:moveTo>
                                      <a:pt x="120257" y="49931"/>
                                    </a:moveTo>
                                    <a:cubicBezTo>
                                      <a:pt x="122229" y="49019"/>
                                      <a:pt x="123764" y="47371"/>
                                      <a:pt x="124536" y="45341"/>
                                    </a:cubicBezTo>
                                    <a:cubicBezTo>
                                      <a:pt x="125309" y="43336"/>
                                      <a:pt x="125309" y="41115"/>
                                      <a:pt x="124536" y="39110"/>
                                    </a:cubicBezTo>
                                    <a:cubicBezTo>
                                      <a:pt x="126003" y="37529"/>
                                      <a:pt x="126819" y="35451"/>
                                      <a:pt x="126820" y="33294"/>
                                    </a:cubicBezTo>
                                    <a:cubicBezTo>
                                      <a:pt x="126831" y="30874"/>
                                      <a:pt x="125838" y="28558"/>
                                      <a:pt x="124079" y="26897"/>
                                    </a:cubicBezTo>
                                    <a:cubicBezTo>
                                      <a:pt x="125045" y="24671"/>
                                      <a:pt x="125045" y="22144"/>
                                      <a:pt x="124079" y="19919"/>
                                    </a:cubicBezTo>
                                    <a:cubicBezTo>
                                      <a:pt x="123222" y="17914"/>
                                      <a:pt x="121621" y="16321"/>
                                      <a:pt x="119613" y="15474"/>
                                    </a:cubicBezTo>
                                    <a:cubicBezTo>
                                      <a:pt x="119575" y="15185"/>
                                      <a:pt x="119513" y="14900"/>
                                      <a:pt x="119426" y="14622"/>
                                    </a:cubicBezTo>
                                    <a:lnTo>
                                      <a:pt x="147466" y="14622"/>
                                    </a:lnTo>
                                    <a:cubicBezTo>
                                      <a:pt x="155773" y="14622"/>
                                      <a:pt x="161132" y="23657"/>
                                      <a:pt x="163396" y="32110"/>
                                    </a:cubicBezTo>
                                    <a:cubicBezTo>
                                      <a:pt x="166034" y="42038"/>
                                      <a:pt x="164289" y="49204"/>
                                      <a:pt x="163043" y="499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984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7659B" id="Grafika 5" o:spid="_x0000_s1026" alt="Rolka dyplomu z wypełnieniem pełnym" style="position:absolute;margin-left:6.05pt;margin-top:6.55pt;width:13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095,108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" path="m173095,42163v,-14539,-8141,-35849,-25629,-35849l110080,6314v-928,-1865,-2533,-3306,-4486,-4029c103595,1477,101361,1477,99363,2285,97769,838,95700,25,93547,,91125,-20,88805,974,87150,2742v-2224,-976,-4755,-976,-6979,c78516,3485,77142,4737,76246,6314v,,-54999,,-55165,125c9139,7789,,22743,,41623,,61417,10032,76932,22847,76932r48809,l71656,108086,92426,91990r20769,16096l113195,76932r48809,c164299,76932,166158,75072,166158,72778v,-2295,-1859,-4154,-4154,-4154c155988,68894,150883,64254,150581,58239r12462,c167903,58239,173095,54085,173095,42163xm93132,14996v10071,,18236,8165,18235,18236c111367,43304,103203,51468,93131,51468v-10039,,-18189,-8114,-18235,-18153c74850,23244,82977,15042,93048,14996v28,,56,,84,xm67626,14622v-41,526,-41,1053,,1579c63190,17947,60999,22951,62725,27396v-1496,1611,-2340,3721,-2368,5919c60382,35679,61373,37930,63099,39546v-976,2217,-976,4741,,6958c63670,47847,64570,49026,65716,49931r-23304,c43866,46660,44630,43125,44655,39546v,-10385,-2534,-19025,-6792,-24924l67626,14622xm22847,68624c15827,68624,8308,57782,8308,41623v,-16159,7519,-27001,14539,-27001c30677,14622,36347,25007,36347,39546v,,-145,10385,-6231,10385c27167,49931,23885,45050,23885,38508v-10,-1397,136,-2790,436,-4154c24820,32111,23407,29888,21164,29390v-2242,-499,-4465,914,-4964,3157c15775,34505,15566,36504,15577,38508v,11070,6397,19731,14539,19731l71656,58239r,10385l22847,68624xm92426,81480l79964,91138r,-27727c80445,63712,80952,63969,81480,64179v2004,779,4227,779,6231,c89312,65665,91405,66508,93589,66547v2420,10,4736,-982,6397,-2742c101533,64456,103231,64657,104887,64387r,26751l92426,81480xm113195,68624r,-9658c113827,58785,114440,58541,115023,58239r27250,c142273,61965,143443,65597,145617,68624r-32422,xm120257,49931v1972,-912,3507,-2560,4279,-4590c125309,43336,125309,41115,124536,39110v1467,-1581,2283,-3659,2284,-5816c126831,30874,125838,28558,124079,26897v966,-2226,966,-4753,,-6978c123222,17914,121621,16321,119613,15474v-38,-289,-100,-574,-187,-852l147466,14622v8307,,13666,9035,15930,17488c166034,42038,164289,49204,163043,49931r-42786,xe" fillcolor="white [3212]" stroked="f" strokeweight=".05511mm">
                      <v:stroke joinstyle="miter"/>
                      <v:path arrowok="t" o:connecttype="custom" o:connectlocs="171450,42110;146065,6306;109034,6306;104590,2282;98419,2282;92658,0;86322,2739;79409,2739;75521,6306;20881,6431;0,41571;22630,76835;70975,76835;70975,107950;91548,91874;112119,107950;112119,76835;160464,76835;164579,72686;160464,68538;149150,58166;161494,58166;171450,42110;92247,14977;110309,33190;92246,51403;74184,33273;92164,14977;92247,14977;66983,14604;66983,16181;62129,27362;59783,33273;62499,39496;62499,46445;65091,49868;42009,49868;44231,39496;37503,14604;22630,68538;8229,41571;22630,14604;36002,39496;29830,49868;23658,38460;24090,34311;20963,29353;16046,32506;15429,38460;29830,58166;70975,58166;70975,68538;91548,81377;79204,91023;79204,63331;80706,64098;86877,64098;92700,66463;99036,63725;103890,64306;103890,91023;112119,68538;112119,58892;113930,58166;140921,58166;144233,68538;119114,49868;123352,45284;123352,39061;125615,33252;122900,26863;122900,19894;118476,15455;118291,14604;146065,14604;161843,32070;161494,49868" o:connectangles="0,0,0,0,0,0,0,0,0,0,0,0,0,0,0,0,0,0,0,0,0,0,0,0,0,0,0,0,0,0,0,0,0,0,0,0,0,0,0,0,0,0,0,0,0,0,0,0,0,0,0,0,0,0,0,0,0,0,0,0,0,0,0,0,0,0,0,0,0,0,0,0,0,0,0,0,0"/>
                      <w10:wrap type="tight"/>
                    </v:shape>
                  </w:pict>
                </mc:Fallback>
              </mc:AlternateContent>
            </w:r>
            <w:r w:rsidR="00534C30" w:rsidRPr="00565B06">
              <w:rPr>
                <w:noProof/>
                <w:lang w:bidi="pl-PL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11CE9D7" wp14:editId="2D3DA030">
                      <wp:simplePos x="0" y="0"/>
                      <wp:positionH relativeFrom="column">
                        <wp:posOffset>23052</wp:posOffset>
                      </wp:positionH>
                      <wp:positionV relativeFrom="paragraph">
                        <wp:posOffset>3927</wp:posOffset>
                      </wp:positionV>
                      <wp:extent cx="274320" cy="487680"/>
                      <wp:effectExtent l="0" t="0" r="0" b="7620"/>
                      <wp:wrapTight wrapText="bothSides">
                        <wp:wrapPolygon edited="0">
                          <wp:start x="3000" y="0"/>
                          <wp:lineTo x="0" y="1688"/>
                          <wp:lineTo x="0" y="10125"/>
                          <wp:lineTo x="10500" y="13500"/>
                          <wp:lineTo x="3000" y="21094"/>
                          <wp:lineTo x="12000" y="21094"/>
                          <wp:lineTo x="10500" y="13500"/>
                          <wp:lineTo x="19500" y="10125"/>
                          <wp:lineTo x="19500" y="2531"/>
                          <wp:lineTo x="18000" y="0"/>
                          <wp:lineTo x="3000" y="0"/>
                        </wp:wrapPolygon>
                      </wp:wrapTight>
                      <wp:docPr id="46" name="Ikona Działania w kole" descr="Ikona Działani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487680"/>
                                <a:chOff x="5" y="-211"/>
                                <a:chExt cx="171" cy="304"/>
                              </a:xfrm>
                            </wpg:grpSpPr>
                            <wps:wsp>
                              <wps:cNvPr id="47" name="Ikona Działania — koło" descr="Ikona Działania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-211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Ikona Działania — część 1 symbolu" descr="Ikona Działania — część 1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Ikona Działania — część 2 symbolu" descr="Ikona Działania — część 2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47C343" id="Ikona Działania w kole" o:spid="_x0000_s1026" alt="Ikona Działania" style="position:absolute;margin-left:1.8pt;margin-top:.3pt;width:21.6pt;height:38.4pt;z-index:-251656192;mso-width-relative:margin;mso-height-relative:margin" coordorigin="5,-211" coordsize="17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">
                      <v:shape id="Ikona Działania — koło" o:spid="_x0000_s1027" alt="Ikona Działania — koło" style="position:absolute;left:5;top:-211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Działania — część 1 symbolu" o:spid="_x0000_s1028" alt="Ikona Działania — część 1 symbolu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Ikona Działania — część 2 symbolu" o:spid="_x0000_s1029" alt="Ikona Działania — część 2 symbolu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8280" w:type="dxa"/>
            <w:gridSpan w:val="2"/>
          </w:tcPr>
          <w:p w14:paraId="22B4A019" w14:textId="2DAC6A6A" w:rsidR="00AC7C34" w:rsidRDefault="00F56C83" w:rsidP="00F56C83">
            <w:pPr>
              <w:pStyle w:val="Nagwek1"/>
              <w:spacing w:after="0"/>
              <w:outlineLvl w:val="0"/>
            </w:pPr>
            <w:r>
              <w:t>CERTYFIKATY</w:t>
            </w:r>
          </w:p>
          <w:p w14:paraId="2CBCA3BC" w14:textId="77777777" w:rsidR="00F56C83" w:rsidRPr="00592216" w:rsidRDefault="00F56C83" w:rsidP="00F56C83">
            <w:pPr>
              <w:pStyle w:val="Listapunktowana"/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 w:rsidRPr="00592216">
              <w:t>2021.11 – Udział w Stypendium Rozwojowym Santander “Biznes w Praktyce”</w:t>
            </w:r>
          </w:p>
          <w:p w14:paraId="511F4E39" w14:textId="66339014" w:rsidR="00F56C83" w:rsidRPr="00F56C83" w:rsidRDefault="00F56C83" w:rsidP="00F56C83">
            <w:pPr>
              <w:pStyle w:val="Listapunktowana"/>
              <w:numPr>
                <w:ilvl w:val="0"/>
                <w:numId w:val="17"/>
              </w:numPr>
              <w:spacing w:line="240" w:lineRule="auto"/>
            </w:pPr>
            <w:r w:rsidRPr="00592216">
              <w:t>2022.02 – Kurs internetowy More Bananas „Instagram nie tylko dla biznesu</w:t>
            </w:r>
            <w:r>
              <w:rPr>
                <w:sz w:val="24"/>
                <w:szCs w:val="24"/>
              </w:rPr>
              <w:t>”</w:t>
            </w:r>
          </w:p>
        </w:tc>
      </w:tr>
      <w:tr w:rsidR="00023DB2" w:rsidRPr="00565B06" w14:paraId="486C63B4" w14:textId="3C125A46" w:rsidTr="00592216">
        <w:tblPrEx>
          <w:tblCellMar>
            <w:left w:w="108" w:type="dxa"/>
            <w:right w:w="108" w:type="dxa"/>
          </w:tblCellMar>
        </w:tblPrEx>
        <w:trPr>
          <w:trHeight w:val="590"/>
        </w:trPr>
        <w:tc>
          <w:tcPr>
            <w:tcW w:w="721" w:type="dxa"/>
          </w:tcPr>
          <w:p w14:paraId="197361DB" w14:textId="56DF02A2" w:rsidR="00023DB2" w:rsidRPr="00F56C83" w:rsidRDefault="00F62C26" w:rsidP="00C1628A">
            <w:pPr>
              <w:pStyle w:val="Ikony"/>
              <w:spacing w:after="0"/>
              <w:ind w:left="-102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DDF811F" wp14:editId="34D82378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162560</wp:posOffset>
                  </wp:positionV>
                  <wp:extent cx="137795" cy="137795"/>
                  <wp:effectExtent l="0" t="0" r="0" b="0"/>
                  <wp:wrapTight wrapText="bothSides">
                    <wp:wrapPolygon edited="0">
                      <wp:start x="18614" y="21600"/>
                      <wp:lineTo x="21600" y="18614"/>
                      <wp:lineTo x="21600" y="9655"/>
                      <wp:lineTo x="18614" y="3683"/>
                      <wp:lineTo x="6669" y="3683"/>
                      <wp:lineTo x="3683" y="9655"/>
                      <wp:lineTo x="3683" y="18614"/>
                      <wp:lineTo x="6669" y="21600"/>
                      <wp:lineTo x="18614" y="21600"/>
                    </wp:wrapPolygon>
                  </wp:wrapTight>
                  <wp:docPr id="14" name="Grafika 14" descr="Żarówka i koło zębate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a 14" descr="Żarówka i koło zębate z wypełnieniem pełnym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37795" cy="13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DB2" w:rsidRPr="00565B06">
              <w:rPr>
                <w:noProof/>
                <w:lang w:bidi="pl-PL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0139D8EB" wp14:editId="7C89B16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90170</wp:posOffset>
                      </wp:positionV>
                      <wp:extent cx="274320" cy="487680"/>
                      <wp:effectExtent l="0" t="0" r="0" b="7620"/>
                      <wp:wrapTight wrapText="bothSides">
                        <wp:wrapPolygon edited="0">
                          <wp:start x="3000" y="0"/>
                          <wp:lineTo x="0" y="1688"/>
                          <wp:lineTo x="0" y="10125"/>
                          <wp:lineTo x="10500" y="13500"/>
                          <wp:lineTo x="3000" y="21094"/>
                          <wp:lineTo x="12000" y="21094"/>
                          <wp:lineTo x="10500" y="13500"/>
                          <wp:lineTo x="19500" y="10125"/>
                          <wp:lineTo x="19500" y="2531"/>
                          <wp:lineTo x="18000" y="0"/>
                          <wp:lineTo x="3000" y="0"/>
                        </wp:wrapPolygon>
                      </wp:wrapTight>
                      <wp:docPr id="9" name="Ikona Działania w kole" descr="Ikona Działani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487680"/>
                                <a:chOff x="5" y="-211"/>
                                <a:chExt cx="171" cy="304"/>
                              </a:xfrm>
                            </wpg:grpSpPr>
                            <wps:wsp>
                              <wps:cNvPr id="10" name="Ikona Działania — koło" descr="Ikona Działania — koło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-211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Ikona Działania — część 1 symbolu" descr="Ikona Działania — część 1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Ikona Działania — część 2 symbolu" descr="Ikona Działania — część 2 symbolu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724CCB" id="Ikona Działania w kole" o:spid="_x0000_s1026" alt="Ikona Działania" style="position:absolute;margin-left:-2.2pt;margin-top:7.1pt;width:21.6pt;height:38.4pt;z-index:-251649024;mso-width-relative:margin;mso-height-relative:margin" coordorigin="5,-211" coordsize="17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">
                      <v:shape id="Ikona Działania — koło" o:spid="_x0000_s1027" alt="Ikona Działania — koło" style="position:absolute;left:5;top:-211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Ikona Działania — część 1 symbolu" o:spid="_x0000_s1028" alt="Ikona Działania — część 1 symbolu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Ikona Działania — część 2 symbolu" o:spid="_x0000_s1029" alt="Ikona Działania — część 2 symbolu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3744" w:type="dxa"/>
          </w:tcPr>
          <w:p w14:paraId="2A73D79C" w14:textId="44E6A93E" w:rsidR="00592216" w:rsidRDefault="00023DB2" w:rsidP="00592216">
            <w:pPr>
              <w:pStyle w:val="Nagwek1"/>
              <w:spacing w:after="0"/>
              <w:outlineLvl w:val="0"/>
            </w:pPr>
            <w:r>
              <w:t>JĘZyKI OBCE</w:t>
            </w:r>
          </w:p>
          <w:p w14:paraId="2B4D6793" w14:textId="77777777" w:rsidR="00023DB2" w:rsidRPr="00592216" w:rsidRDefault="00023DB2" w:rsidP="004C62AD">
            <w:pPr>
              <w:pStyle w:val="Listapunktowana"/>
              <w:numPr>
                <w:ilvl w:val="0"/>
                <w:numId w:val="17"/>
              </w:numPr>
              <w:spacing w:line="240" w:lineRule="auto"/>
              <w:ind w:left="315" w:hanging="426"/>
            </w:pPr>
            <w:r w:rsidRPr="00592216">
              <w:t xml:space="preserve">Ukraiński – ojczysty </w:t>
            </w:r>
          </w:p>
          <w:p w14:paraId="7A7DD54A" w14:textId="5850EFAB" w:rsidR="00023DB2" w:rsidRPr="00023DB2" w:rsidRDefault="00023DB2" w:rsidP="004C62AD">
            <w:pPr>
              <w:pStyle w:val="Listapunktowana"/>
              <w:numPr>
                <w:ilvl w:val="0"/>
                <w:numId w:val="17"/>
              </w:numPr>
              <w:spacing w:line="240" w:lineRule="auto"/>
              <w:ind w:left="315" w:hanging="426"/>
              <w:rPr>
                <w:sz w:val="24"/>
                <w:szCs w:val="24"/>
              </w:rPr>
            </w:pPr>
            <w:r w:rsidRPr="00592216">
              <w:t>Rosyjski – zaawansowany</w:t>
            </w:r>
          </w:p>
        </w:tc>
        <w:tc>
          <w:tcPr>
            <w:tcW w:w="4536" w:type="dxa"/>
          </w:tcPr>
          <w:p w14:paraId="157B4E07" w14:textId="443711C6" w:rsidR="00023DB2" w:rsidRDefault="00023DB2"/>
          <w:p w14:paraId="44DF5C01" w14:textId="1C4151FC" w:rsidR="00023DB2" w:rsidRDefault="00023DB2"/>
          <w:p w14:paraId="7176AC84" w14:textId="77777777" w:rsidR="00023DB2" w:rsidRPr="00592216" w:rsidRDefault="00023DB2" w:rsidP="004C62AD">
            <w:pPr>
              <w:pStyle w:val="Listapunktowana"/>
              <w:numPr>
                <w:ilvl w:val="0"/>
                <w:numId w:val="17"/>
              </w:numPr>
              <w:spacing w:line="240" w:lineRule="auto"/>
              <w:ind w:left="821" w:hanging="425"/>
            </w:pPr>
            <w:r w:rsidRPr="00592216">
              <w:t>Polski – zaawansowany</w:t>
            </w:r>
          </w:p>
          <w:p w14:paraId="271E0F91" w14:textId="6B434C39" w:rsidR="00023DB2" w:rsidRPr="00565B06" w:rsidRDefault="00023DB2" w:rsidP="004C62AD">
            <w:pPr>
              <w:pStyle w:val="Listapunktowana"/>
              <w:numPr>
                <w:ilvl w:val="0"/>
                <w:numId w:val="17"/>
              </w:numPr>
              <w:spacing w:line="240" w:lineRule="auto"/>
              <w:ind w:left="821" w:hanging="425"/>
            </w:pPr>
            <w:r w:rsidRPr="00592216">
              <w:t>Angielski – komunikatywny</w:t>
            </w:r>
          </w:p>
        </w:tc>
      </w:tr>
    </w:tbl>
    <w:p w14:paraId="6DA79A5F" w14:textId="77777777" w:rsidR="00035CFD" w:rsidRDefault="00035CFD" w:rsidP="00035CFD">
      <w:pPr>
        <w:jc w:val="both"/>
        <w:rPr>
          <w:sz w:val="18"/>
          <w:szCs w:val="18"/>
        </w:rPr>
      </w:pPr>
    </w:p>
    <w:p w14:paraId="5DFD882F" w14:textId="603BB550" w:rsidR="00035CFD" w:rsidRPr="00035CFD" w:rsidRDefault="00035CFD" w:rsidP="00035CFD">
      <w:pPr>
        <w:jc w:val="both"/>
        <w:rPr>
          <w:sz w:val="18"/>
          <w:szCs w:val="18"/>
        </w:rPr>
      </w:pPr>
      <w:r w:rsidRPr="00035CFD">
        <w:rPr>
          <w:sz w:val="18"/>
          <w:szCs w:val="1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035CFD" w:rsidRPr="00035CFD" w:rsidSect="00534C30">
      <w:footerReference w:type="default" r:id="rId15"/>
      <w:headerReference w:type="first" r:id="rId16"/>
      <w:pgSz w:w="11906" w:h="16838" w:code="9"/>
      <w:pgMar w:top="284" w:right="1440" w:bottom="284" w:left="2160" w:header="28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F691" w14:textId="77777777" w:rsidR="00E33959" w:rsidRDefault="00E33959" w:rsidP="00F534FB">
      <w:pPr>
        <w:spacing w:after="0"/>
      </w:pPr>
      <w:r>
        <w:separator/>
      </w:r>
    </w:p>
  </w:endnote>
  <w:endnote w:type="continuationSeparator" w:id="0">
    <w:p w14:paraId="2CB113DA" w14:textId="77777777" w:rsidR="00E33959" w:rsidRDefault="00E33959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44B7F" w14:textId="77777777" w:rsidR="00056FE7" w:rsidRDefault="00056FE7">
        <w:pPr>
          <w:pStyle w:val="Stopka"/>
        </w:pPr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 w:rsidR="00316CE4"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7800" w14:textId="77777777" w:rsidR="00E33959" w:rsidRDefault="00E33959" w:rsidP="00F534FB">
      <w:pPr>
        <w:spacing w:after="0"/>
      </w:pPr>
      <w:r>
        <w:separator/>
      </w:r>
    </w:p>
  </w:footnote>
  <w:footnote w:type="continuationSeparator" w:id="0">
    <w:p w14:paraId="11723C24" w14:textId="77777777" w:rsidR="00E33959" w:rsidRDefault="00E33959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95AC" w14:textId="57151885" w:rsidR="005324B1" w:rsidRDefault="005324B1">
    <w:pPr>
      <w:pStyle w:val="Nagwek"/>
    </w:pP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DF70D1" wp14:editId="59F7CAA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Prostokąt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066C51" id="Prostokąt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DB260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708BF"/>
    <w:multiLevelType w:val="multilevel"/>
    <w:tmpl w:val="4B3A5CF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D4374AF"/>
    <w:multiLevelType w:val="hybridMultilevel"/>
    <w:tmpl w:val="C83090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  <w:num w:numId="18">
    <w:abstractNumId w:val="1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5B"/>
    <w:rsid w:val="00002750"/>
    <w:rsid w:val="00004D4E"/>
    <w:rsid w:val="00011895"/>
    <w:rsid w:val="00013818"/>
    <w:rsid w:val="00023DB2"/>
    <w:rsid w:val="00024730"/>
    <w:rsid w:val="000348ED"/>
    <w:rsid w:val="00035CF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A794C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61D27"/>
    <w:rsid w:val="002655E0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16FAD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C1639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2AD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4C30"/>
    <w:rsid w:val="005372FA"/>
    <w:rsid w:val="00554C6B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92216"/>
    <w:rsid w:val="005A459B"/>
    <w:rsid w:val="005A74EC"/>
    <w:rsid w:val="005B3D67"/>
    <w:rsid w:val="005B437C"/>
    <w:rsid w:val="005D0108"/>
    <w:rsid w:val="005E088C"/>
    <w:rsid w:val="005E6E43"/>
    <w:rsid w:val="005F4455"/>
    <w:rsid w:val="006005C0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1185"/>
    <w:rsid w:val="007B3F4F"/>
    <w:rsid w:val="007C0E0E"/>
    <w:rsid w:val="007C153D"/>
    <w:rsid w:val="007C333C"/>
    <w:rsid w:val="007C34A8"/>
    <w:rsid w:val="007E7052"/>
    <w:rsid w:val="007F0ACE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E7419"/>
    <w:rsid w:val="008F4532"/>
    <w:rsid w:val="008F5995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152EA"/>
    <w:rsid w:val="00B204FE"/>
    <w:rsid w:val="00B25746"/>
    <w:rsid w:val="00B47E1E"/>
    <w:rsid w:val="00B54661"/>
    <w:rsid w:val="00B55487"/>
    <w:rsid w:val="00B763B5"/>
    <w:rsid w:val="00B90654"/>
    <w:rsid w:val="00B91175"/>
    <w:rsid w:val="00BA0803"/>
    <w:rsid w:val="00BA71B3"/>
    <w:rsid w:val="00BB34BE"/>
    <w:rsid w:val="00BC0E1A"/>
    <w:rsid w:val="00BC1472"/>
    <w:rsid w:val="00BD2DD6"/>
    <w:rsid w:val="00BD55EE"/>
    <w:rsid w:val="00BF5F4A"/>
    <w:rsid w:val="00C0155C"/>
    <w:rsid w:val="00C1628A"/>
    <w:rsid w:val="00C3233C"/>
    <w:rsid w:val="00C35C81"/>
    <w:rsid w:val="00C3763A"/>
    <w:rsid w:val="00C50D43"/>
    <w:rsid w:val="00C576FC"/>
    <w:rsid w:val="00C60281"/>
    <w:rsid w:val="00C779DA"/>
    <w:rsid w:val="00C814F7"/>
    <w:rsid w:val="00C81C04"/>
    <w:rsid w:val="00C81DEE"/>
    <w:rsid w:val="00C91B4B"/>
    <w:rsid w:val="00C93DE1"/>
    <w:rsid w:val="00CA1ED0"/>
    <w:rsid w:val="00CA2E0A"/>
    <w:rsid w:val="00CB3192"/>
    <w:rsid w:val="00CC1E5C"/>
    <w:rsid w:val="00CD1043"/>
    <w:rsid w:val="00CE2C76"/>
    <w:rsid w:val="00D02AF1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155B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395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04086"/>
    <w:rsid w:val="00F1202D"/>
    <w:rsid w:val="00F217AB"/>
    <w:rsid w:val="00F35A06"/>
    <w:rsid w:val="00F435D3"/>
    <w:rsid w:val="00F46425"/>
    <w:rsid w:val="00F5078D"/>
    <w:rsid w:val="00F534FB"/>
    <w:rsid w:val="00F56C83"/>
    <w:rsid w:val="00F56FFE"/>
    <w:rsid w:val="00F62C26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57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CE4"/>
  </w:style>
  <w:style w:type="paragraph" w:styleId="Nagwek1">
    <w:name w:val="heading 1"/>
    <w:basedOn w:val="Normalny"/>
    <w:link w:val="Nagwek1Znak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makra">
    <w:name w:val="macro"/>
    <w:link w:val="TekstmakraZnak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kstzastpczy">
    <w:name w:val="Placeholder Text"/>
    <w:basedOn w:val="Domylnaczcionkaakapitu"/>
    <w:uiPriority w:val="99"/>
    <w:semiHidden/>
    <w:rsid w:val="008978E8"/>
    <w:rPr>
      <w:color w:val="808080"/>
    </w:rPr>
  </w:style>
  <w:style w:type="paragraph" w:styleId="Tytu">
    <w:name w:val="Title"/>
    <w:basedOn w:val="Normalny"/>
    <w:link w:val="TytuZnak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-Siatka">
    <w:name w:val="Table Grid"/>
    <w:basedOn w:val="Standardowy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515"/>
    <w:rPr>
      <w:rFonts w:ascii="Segoe UI" w:hAnsi="Segoe UI" w:cs="Segoe UI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37C"/>
    <w:pPr>
      <w:spacing w:after="0"/>
    </w:pPr>
  </w:style>
  <w:style w:type="paragraph" w:customStyle="1" w:styleId="Informacjekontaktowe">
    <w:name w:val="Informacje kontaktowe"/>
    <w:basedOn w:val="Normalny"/>
    <w:uiPriority w:val="3"/>
    <w:qFormat/>
    <w:rsid w:val="00565B06"/>
    <w:pPr>
      <w:spacing w:before="40"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5B437C"/>
  </w:style>
  <w:style w:type="paragraph" w:styleId="Stopka">
    <w:name w:val="footer"/>
    <w:basedOn w:val="Normalny"/>
    <w:link w:val="StopkaZnak"/>
    <w:uiPriority w:val="99"/>
    <w:unhideWhenUsed/>
    <w:rsid w:val="00297ED0"/>
    <w:pPr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97ED0"/>
  </w:style>
  <w:style w:type="character" w:customStyle="1" w:styleId="Nagwek2Znak">
    <w:name w:val="Nagłówek 2 Znak"/>
    <w:basedOn w:val="Domylnaczcionkaakapitu"/>
    <w:link w:val="Nagwek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anumerowana">
    <w:name w:val="List Number"/>
    <w:basedOn w:val="Normalny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Siatkatabelijasna">
    <w:name w:val="Grid Table Light"/>
    <w:basedOn w:val="Standardowy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apunktowana">
    <w:name w:val="List Bullet"/>
    <w:basedOn w:val="Normalny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Uwydatnienie">
    <w:name w:val="Emphasis"/>
    <w:basedOn w:val="Domylnaczcionkaakapitu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Podtytu">
    <w:name w:val="Subtitle"/>
    <w:basedOn w:val="Normalny"/>
    <w:link w:val="PodtytuZnak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PodtytuZnak">
    <w:name w:val="Podtytuł Znak"/>
    <w:basedOn w:val="Domylnaczcionkaakapitu"/>
    <w:link w:val="Podtytu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ytuksiki">
    <w:name w:val="Book Title"/>
    <w:basedOn w:val="Domylnaczcionkaakapitu"/>
    <w:uiPriority w:val="33"/>
    <w:semiHidden/>
    <w:unhideWhenUsed/>
    <w:rsid w:val="00581515"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81515"/>
    <w:rPr>
      <w:i/>
      <w:iCs/>
      <w:color w:val="77448B" w:themeColor="accent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81515"/>
    <w:rPr>
      <w:i/>
      <w:iCs/>
      <w:color w:val="404040" w:themeColor="text1" w:themeTint="B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81515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81515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515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51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515"/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8151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515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1515"/>
    <w:rPr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1515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81515"/>
    <w:rPr>
      <w:rFonts w:ascii="Consolas" w:hAnsi="Consolas"/>
      <w:szCs w:val="21"/>
    </w:rPr>
  </w:style>
  <w:style w:type="table" w:styleId="Zwykatabela2">
    <w:name w:val="Plain Table 2"/>
    <w:basedOn w:val="Standardowy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kony">
    <w:name w:val="Ikony"/>
    <w:basedOn w:val="Normalny"/>
    <w:uiPriority w:val="4"/>
    <w:qFormat/>
    <w:rsid w:val="00BD2DD6"/>
    <w:pPr>
      <w:spacing w:after="20"/>
      <w:jc w:val="center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720C"/>
    <w:rPr>
      <w:b/>
      <w:bCs/>
      <w:szCs w:val="20"/>
    </w:rPr>
  </w:style>
  <w:style w:type="paragraph" w:styleId="Akapitzlist">
    <w:name w:val="List Paragraph"/>
    <w:basedOn w:val="Normalny"/>
    <w:uiPriority w:val="34"/>
    <w:unhideWhenUsed/>
    <w:rsid w:val="0026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Roaming\Microsoft\Templates\&#379;yciorys%20ucznia%20lub%20studenta%20(projekt%20Nowoczesny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D2A8FA7B844D0FAF3FA5D990187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184E52-300B-42A8-AC43-1B9B3702E14F}"/>
      </w:docPartPr>
      <w:docPartBody>
        <w:p w:rsidR="00374FF2" w:rsidRDefault="00F07B50">
          <w:pPr>
            <w:pStyle w:val="27D2A8FA7B844D0FAF3FA5D99018754F"/>
          </w:pPr>
          <w:r w:rsidRPr="009D0878">
            <w:rPr>
              <w:lang w:bidi="pl-PL"/>
            </w:rPr>
            <w:t>Adres</w:t>
          </w:r>
        </w:p>
      </w:docPartBody>
    </w:docPart>
    <w:docPart>
      <w:docPartPr>
        <w:name w:val="4CF7D2CF05074E528B899AEB80AB3D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DD08F3-739B-4283-9757-5872CBB46282}"/>
      </w:docPartPr>
      <w:docPartBody>
        <w:p w:rsidR="00374FF2" w:rsidRDefault="00F07B50">
          <w:pPr>
            <w:pStyle w:val="4CF7D2CF05074E528B899AEB80AB3D58"/>
          </w:pPr>
          <w:r w:rsidRPr="009D0878">
            <w:rPr>
              <w:lang w:bidi="pl-PL"/>
            </w:rPr>
            <w:t>Telefon</w:t>
          </w:r>
        </w:p>
      </w:docPartBody>
    </w:docPart>
    <w:docPart>
      <w:docPartPr>
        <w:name w:val="B15ACDCB068F4E908FC5EA86E498E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72E15-5E50-412E-9C11-585AA05D2F48}"/>
      </w:docPartPr>
      <w:docPartBody>
        <w:p w:rsidR="00374FF2" w:rsidRDefault="00F07B50">
          <w:pPr>
            <w:pStyle w:val="B15ACDCB068F4E908FC5EA86E498ECDB"/>
          </w:pPr>
          <w:r w:rsidRPr="009D0878">
            <w:rPr>
              <w:lang w:bidi="pl-PL"/>
            </w:rPr>
            <w:t>Adres e-mail</w:t>
          </w:r>
        </w:p>
      </w:docPartBody>
    </w:docPart>
    <w:docPart>
      <w:docPartPr>
        <w:name w:val="FA66A504A45A4B51B290895EB0CB9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8C04FF-29ED-4DA6-9D0A-9DB097908A45}"/>
      </w:docPartPr>
      <w:docPartBody>
        <w:p w:rsidR="00374FF2" w:rsidRDefault="00F07B50">
          <w:pPr>
            <w:pStyle w:val="FA66A504A45A4B51B290895EB0CB9FE0"/>
          </w:pPr>
          <w:r w:rsidRPr="00565B06">
            <w:rPr>
              <w:lang w:bidi="pl-PL"/>
            </w:rPr>
            <w:t>Doświadczenie</w:t>
          </w:r>
        </w:p>
      </w:docPartBody>
    </w:docPart>
    <w:docPart>
      <w:docPartPr>
        <w:name w:val="D3498AC76DEC4085AEF95BB5375B95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0A59E9-E3F0-49D9-814A-5F17DE00A27E}"/>
      </w:docPartPr>
      <w:docPartBody>
        <w:p w:rsidR="00374FF2" w:rsidRDefault="00F07B50">
          <w:pPr>
            <w:pStyle w:val="D3498AC76DEC4085AEF95BB5375B9508"/>
          </w:pPr>
          <w:r w:rsidRPr="00565B06">
            <w:rPr>
              <w:lang w:bidi="pl-PL"/>
            </w:rPr>
            <w:t>Umiejętności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00"/>
    <w:rsid w:val="00374FF2"/>
    <w:rsid w:val="00466300"/>
    <w:rsid w:val="00533813"/>
    <w:rsid w:val="008B3D01"/>
    <w:rsid w:val="00B02402"/>
    <w:rsid w:val="00F0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7D2A8FA7B844D0FAF3FA5D99018754F">
    <w:name w:val="27D2A8FA7B844D0FAF3FA5D99018754F"/>
  </w:style>
  <w:style w:type="paragraph" w:customStyle="1" w:styleId="4CF7D2CF05074E528B899AEB80AB3D58">
    <w:name w:val="4CF7D2CF05074E528B899AEB80AB3D58"/>
  </w:style>
  <w:style w:type="paragraph" w:customStyle="1" w:styleId="B15ACDCB068F4E908FC5EA86E498ECDB">
    <w:name w:val="B15ACDCB068F4E908FC5EA86E498ECDB"/>
  </w:style>
  <w:style w:type="character" w:styleId="Uwydatnienie">
    <w:name w:val="Emphasis"/>
    <w:basedOn w:val="Domylnaczcionkaakapitu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FA66A504A45A4B51B290895EB0CB9FE0">
    <w:name w:val="FA66A504A45A4B51B290895EB0CB9FE0"/>
  </w:style>
  <w:style w:type="paragraph" w:customStyle="1" w:styleId="D3498AC76DEC4085AEF95BB5375B9508">
    <w:name w:val="D3498AC76DEC4085AEF95BB5375B9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
Warszawa,</CompanyAddress>
  <CompanyPhone>+48 883536483</CompanyPhone>
  <CompanyFax/>
  <CompanyEmail>marta.labchuk@gmail.com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7C67EA-79E7-4F5C-94D7-4B332485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Życiorys ucznia lub studenta (projekt Nowoczesny).dotx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2022-05-12T20:32:00Z</dcterms:created>
  <dcterms:modified xsi:type="dcterms:W3CDTF">2022-06-21T17:01:00Z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